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C36" w:rsidRPr="008133FB" w:rsidRDefault="00B77C36" w:rsidP="006A3576">
      <w:pPr>
        <w:spacing w:after="0" w:line="240" w:lineRule="auto"/>
        <w:ind w:left="4963"/>
        <w:jc w:val="right"/>
        <w:rPr>
          <w:rFonts w:ascii="Arial" w:hAnsi="Arial" w:cs="Arial"/>
        </w:rPr>
      </w:pPr>
      <w:r w:rsidRPr="008133FB">
        <w:rPr>
          <w:rFonts w:ascii="Arial" w:hAnsi="Arial" w:cs="Arial"/>
        </w:rPr>
        <w:t>Příloha č. 1 k vyhlášce č</w:t>
      </w:r>
      <w:r>
        <w:rPr>
          <w:rFonts w:ascii="Arial" w:hAnsi="Arial" w:cs="Arial"/>
        </w:rPr>
        <w:t>. 429</w:t>
      </w:r>
      <w:r w:rsidRPr="008133FB">
        <w:rPr>
          <w:rFonts w:ascii="Arial" w:hAnsi="Arial" w:cs="Arial"/>
        </w:rPr>
        <w:t>/2024 Sb.</w:t>
      </w:r>
    </w:p>
    <w:p w:rsidR="00B77C36" w:rsidRDefault="00B77C36" w:rsidP="006A357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B77C36" w:rsidRDefault="00B77C36" w:rsidP="006A357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7659C">
        <w:rPr>
          <w:rFonts w:ascii="Arial" w:hAnsi="Arial" w:cs="Arial"/>
          <w:b/>
          <w:bCs/>
        </w:rPr>
        <w:t>Formulář žádosti o povolení k nakládání s povrchovými nebo podzemními vodami nebo jeho změnu</w:t>
      </w:r>
    </w:p>
    <w:p w:rsidR="00B77C36" w:rsidRPr="0037659C" w:rsidRDefault="00B77C36" w:rsidP="006A357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B77C36" w:rsidRPr="008133FB" w:rsidRDefault="00B77C36" w:rsidP="006A3576">
      <w:pPr>
        <w:pStyle w:val="Header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┌</w:t>
      </w:r>
      <w:r w:rsidRPr="008133FB">
        <w:rPr>
          <w:rFonts w:ascii="Arial" w:hAnsi="Arial" w:cs="Arial"/>
        </w:rPr>
        <w:tab/>
        <w:t>┐</w:t>
      </w:r>
    </w:p>
    <w:p w:rsidR="00B77C36" w:rsidRPr="00CA0A1F" w:rsidRDefault="00B77C36" w:rsidP="006A3576">
      <w:pPr>
        <w:spacing w:after="0"/>
        <w:ind w:left="538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Městský úřad Náchod</w:t>
      </w:r>
    </w:p>
    <w:p w:rsidR="00B77C36" w:rsidRPr="008133FB" w:rsidRDefault="00B77C36" w:rsidP="00CA0A1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Odbor životního prostředí</w:t>
      </w:r>
    </w:p>
    <w:p w:rsidR="00B77C36" w:rsidRPr="008133FB" w:rsidRDefault="00B77C36" w:rsidP="00CA0A1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Zámecká 1845</w:t>
      </w:r>
    </w:p>
    <w:p w:rsidR="00B77C36" w:rsidRPr="008133FB" w:rsidRDefault="00B77C36" w:rsidP="00CA0A1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547 01 Náchod</w:t>
      </w:r>
    </w:p>
    <w:p w:rsidR="00B77C36" w:rsidRPr="008133FB" w:rsidRDefault="00B77C36" w:rsidP="006A3576">
      <w:pPr>
        <w:tabs>
          <w:tab w:val="left" w:pos="4321"/>
        </w:tabs>
        <w:spacing w:after="0"/>
        <w:ind w:left="5670"/>
        <w:jc w:val="both"/>
        <w:rPr>
          <w:rFonts w:ascii="Arial" w:hAnsi="Arial" w:cs="Arial"/>
        </w:rPr>
      </w:pPr>
    </w:p>
    <w:p w:rsidR="00B77C36" w:rsidRPr="008133FB" w:rsidRDefault="00B77C36" w:rsidP="006A3576">
      <w:pPr>
        <w:pStyle w:val="Header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└</w:t>
      </w:r>
      <w:r w:rsidRPr="008133FB">
        <w:rPr>
          <w:rFonts w:ascii="Arial" w:hAnsi="Arial" w:cs="Arial"/>
        </w:rPr>
        <w:tab/>
        <w:t>┘</w:t>
      </w:r>
    </w:p>
    <w:p w:rsidR="00B77C36" w:rsidRPr="008133FB" w:rsidRDefault="00B77C36" w:rsidP="006A3576">
      <w:pPr>
        <w:pStyle w:val="Header"/>
        <w:tabs>
          <w:tab w:val="clear" w:pos="4536"/>
          <w:tab w:val="clear" w:pos="9072"/>
          <w:tab w:val="left" w:pos="4321"/>
        </w:tabs>
        <w:ind w:left="284"/>
        <w:rPr>
          <w:rFonts w:ascii="Arial" w:hAnsi="Arial" w:cs="Arial"/>
          <w:sz w:val="16"/>
          <w:szCs w:val="16"/>
          <w:vertAlign w:val="superscript"/>
        </w:rPr>
      </w:pPr>
    </w:p>
    <w:p w:rsidR="00B77C36" w:rsidRPr="008133FB" w:rsidRDefault="00B77C36" w:rsidP="006A3576">
      <w:pPr>
        <w:pStyle w:val="Header"/>
        <w:tabs>
          <w:tab w:val="clear" w:pos="4536"/>
          <w:tab w:val="clear" w:pos="9072"/>
          <w:tab w:val="left" w:pos="4321"/>
          <w:tab w:val="left" w:pos="4820"/>
        </w:tabs>
        <w:ind w:left="284"/>
        <w:rPr>
          <w:rFonts w:ascii="Arial" w:hAnsi="Arial" w:cs="Arial"/>
        </w:rPr>
      </w:pPr>
      <w:r w:rsidRPr="008133FB">
        <w:rPr>
          <w:rFonts w:ascii="Arial" w:hAnsi="Arial" w:cs="Arial"/>
          <w:sz w:val="16"/>
          <w:szCs w:val="16"/>
          <w:vertAlign w:val="superscript"/>
        </w:rPr>
        <w:tab/>
      </w:r>
      <w:r w:rsidRPr="008133FB">
        <w:rPr>
          <w:rFonts w:ascii="Arial" w:hAnsi="Arial" w:cs="Arial"/>
          <w:sz w:val="16"/>
          <w:szCs w:val="16"/>
          <w:vertAlign w:val="superscript"/>
        </w:rPr>
        <w:tab/>
        <w:t xml:space="preserve">*) </w:t>
      </w:r>
      <w:r w:rsidRPr="008133FB">
        <w:rPr>
          <w:rFonts w:ascii="Arial" w:hAnsi="Arial" w:cs="Arial"/>
          <w:sz w:val="16"/>
          <w:szCs w:val="16"/>
        </w:rPr>
        <w:t>Adresa místně a věcně příslušného vodoprávního úřadu</w:t>
      </w:r>
    </w:p>
    <w:p w:rsidR="00B77C36" w:rsidRPr="008133FB" w:rsidRDefault="00B77C36" w:rsidP="006A3576">
      <w:pPr>
        <w:spacing w:after="0"/>
        <w:jc w:val="both"/>
        <w:rPr>
          <w:rFonts w:ascii="Arial" w:hAnsi="Arial" w:cs="Arial"/>
        </w:rPr>
      </w:pPr>
    </w:p>
    <w:p w:rsidR="00B77C36" w:rsidRPr="008133FB" w:rsidRDefault="00B77C36" w:rsidP="006A3576">
      <w:pPr>
        <w:pStyle w:val="Heading1"/>
        <w:spacing w:before="240" w:after="0" w:line="360" w:lineRule="auto"/>
        <w:jc w:val="center"/>
        <w:rPr>
          <w:rFonts w:ascii="Arial" w:hAnsi="Arial" w:cs="Arial"/>
          <w:caps/>
          <w:sz w:val="32"/>
          <w:szCs w:val="32"/>
        </w:rPr>
      </w:pPr>
      <w:r w:rsidRPr="008133FB">
        <w:rPr>
          <w:rFonts w:ascii="Arial" w:hAnsi="Arial" w:cs="Arial"/>
          <w:caps/>
          <w:sz w:val="32"/>
          <w:szCs w:val="32"/>
        </w:rPr>
        <w:t>Žádost o povolení k nakládání s povrchovými nebo podzemními vodami nebo jeho změnu</w:t>
      </w:r>
    </w:p>
    <w:p w:rsidR="00B77C36" w:rsidRPr="008133FB" w:rsidRDefault="00B77C36" w:rsidP="006A3576">
      <w:pPr>
        <w:tabs>
          <w:tab w:val="right" w:pos="9072"/>
        </w:tabs>
        <w:spacing w:after="0" w:line="360" w:lineRule="auto"/>
        <w:jc w:val="center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[§ 8 odst. 1 písm. a), b), d), e) nebo f) vodního zákona]</w:t>
      </w:r>
    </w:p>
    <w:p w:rsidR="00B77C36" w:rsidRPr="008133FB" w:rsidRDefault="00B77C36" w:rsidP="006A3576">
      <w:pPr>
        <w:pStyle w:val="Header"/>
        <w:tabs>
          <w:tab w:val="clear" w:pos="4536"/>
        </w:tabs>
        <w:rPr>
          <w:rFonts w:ascii="Arial" w:hAnsi="Arial" w:cs="Arial"/>
          <w:sz w:val="22"/>
          <w:szCs w:val="22"/>
        </w:rPr>
      </w:pPr>
    </w:p>
    <w:p w:rsidR="00B77C36" w:rsidRPr="008133FB" w:rsidRDefault="00B77C36" w:rsidP="006A3576">
      <w:pPr>
        <w:tabs>
          <w:tab w:val="left" w:pos="426"/>
        </w:tabs>
        <w:spacing w:before="120"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1.</w:t>
      </w:r>
      <w:r w:rsidRPr="008133FB">
        <w:rPr>
          <w:rFonts w:ascii="Arial" w:hAnsi="Arial" w:cs="Arial"/>
          <w:b/>
          <w:bCs/>
        </w:rPr>
        <w:tab/>
        <w:t>Žadatel</w:t>
      </w:r>
    </w:p>
    <w:p w:rsidR="00B77C36" w:rsidRPr="008133FB" w:rsidRDefault="00B77C36" w:rsidP="006A3576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Obchodní firma nebo název / Jméno, popřípadě jména, příjmení …................</w:t>
      </w:r>
      <w:r>
        <w:rPr>
          <w:rFonts w:ascii="Arial" w:hAnsi="Arial" w:cs="Arial"/>
        </w:rPr>
        <w:t>...</w:t>
      </w:r>
      <w:r w:rsidRPr="008133FB">
        <w:rPr>
          <w:rFonts w:ascii="Arial" w:hAnsi="Arial" w:cs="Arial"/>
        </w:rPr>
        <w:t>..................</w:t>
      </w:r>
    </w:p>
    <w:p w:rsidR="00B77C36" w:rsidRPr="008133FB" w:rsidRDefault="00B77C36" w:rsidP="006A3576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:rsidR="00B77C36" w:rsidRPr="008133FB" w:rsidRDefault="00B77C36" w:rsidP="006A3576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sídla / místa trvalého pobytu ....................................................................................</w:t>
      </w:r>
    </w:p>
    <w:p w:rsidR="00B77C36" w:rsidRPr="008133FB" w:rsidRDefault="00B77C36" w:rsidP="006A3576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:rsidR="00B77C36" w:rsidRPr="008133FB" w:rsidRDefault="00B77C36" w:rsidP="006A3576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pro doručování ........................................................................................................</w:t>
      </w:r>
    </w:p>
    <w:p w:rsidR="00B77C36" w:rsidRPr="008133FB" w:rsidRDefault="00B77C36" w:rsidP="006A3576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IČO nebo obdobný údaj / Datum narození </w:t>
      </w:r>
      <w:r>
        <w:rPr>
          <w:rFonts w:ascii="Arial" w:hAnsi="Arial" w:cs="Arial"/>
        </w:rPr>
        <w:t>..</w:t>
      </w:r>
      <w:r w:rsidRPr="008133FB">
        <w:rPr>
          <w:rFonts w:ascii="Arial" w:hAnsi="Arial" w:cs="Arial"/>
        </w:rPr>
        <w:t>........................................................................</w:t>
      </w:r>
    </w:p>
    <w:p w:rsidR="00B77C36" w:rsidRPr="008133FB" w:rsidRDefault="00B77C36" w:rsidP="006A3576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CZ-NACE</w:t>
      </w:r>
      <w:r w:rsidRPr="008133FB">
        <w:rPr>
          <w:rFonts w:ascii="Arial" w:hAnsi="Arial" w:cs="Arial"/>
          <w:vertAlign w:val="superscript"/>
        </w:rPr>
        <w:t xml:space="preserve">1) </w:t>
      </w:r>
      <w:r w:rsidRPr="008133FB">
        <w:rPr>
          <w:rFonts w:ascii="Arial" w:hAnsi="Arial" w:cs="Arial"/>
        </w:rPr>
        <w:t>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..................................................</w:t>
      </w:r>
    </w:p>
    <w:p w:rsidR="00B77C36" w:rsidRPr="008133FB" w:rsidRDefault="00B77C36" w:rsidP="006A3576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Telefon ...................................................................................................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</w:t>
      </w:r>
    </w:p>
    <w:p w:rsidR="00B77C36" w:rsidRPr="008133FB" w:rsidRDefault="00B77C36" w:rsidP="006A3576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E-mail ....................................................................................</w:t>
      </w:r>
      <w:r>
        <w:rPr>
          <w:rFonts w:ascii="Arial" w:hAnsi="Arial" w:cs="Arial"/>
        </w:rPr>
        <w:t>.....</w:t>
      </w:r>
      <w:r w:rsidRPr="008133FB">
        <w:rPr>
          <w:rFonts w:ascii="Arial" w:hAnsi="Arial" w:cs="Arial"/>
        </w:rPr>
        <w:t>........................................</w:t>
      </w:r>
    </w:p>
    <w:p w:rsidR="00B77C36" w:rsidRPr="008133FB" w:rsidRDefault="00B77C36" w:rsidP="006A3576">
      <w:pPr>
        <w:tabs>
          <w:tab w:val="left" w:pos="426"/>
          <w:tab w:val="left" w:pos="4536"/>
          <w:tab w:val="left" w:pos="4706"/>
        </w:tabs>
        <w:spacing w:before="120"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Podává-li žádost</w:t>
      </w:r>
      <w:r w:rsidRPr="008133FB">
        <w:rPr>
          <w:rFonts w:ascii="Arial" w:hAnsi="Arial" w:cs="Arial"/>
        </w:rPr>
        <w:t xml:space="preserve"> více žadatelů, připojí se údaje obsažené v tomto bodě v samostatné příloze: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ano</w:t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ne</w:t>
      </w:r>
    </w:p>
    <w:p w:rsidR="00B77C36" w:rsidRPr="008133FB" w:rsidRDefault="00B77C36" w:rsidP="006A3576">
      <w:pPr>
        <w:tabs>
          <w:tab w:val="left" w:pos="426"/>
          <w:tab w:val="left" w:pos="4536"/>
          <w:tab w:val="left" w:pos="4706"/>
        </w:tabs>
        <w:spacing w:after="0"/>
        <w:jc w:val="both"/>
        <w:rPr>
          <w:rFonts w:ascii="Arial" w:hAnsi="Arial" w:cs="Arial"/>
        </w:rPr>
      </w:pPr>
    </w:p>
    <w:p w:rsidR="00B77C36" w:rsidRPr="008133FB" w:rsidRDefault="00B77C36" w:rsidP="006A3576">
      <w:pPr>
        <w:pStyle w:val="Styl2"/>
        <w:spacing w:before="120"/>
        <w:jc w:val="both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1a.</w:t>
      </w:r>
      <w:r w:rsidRPr="008133FB">
        <w:rPr>
          <w:rFonts w:ascii="Arial" w:hAnsi="Arial" w:cs="Arial"/>
          <w:sz w:val="22"/>
          <w:szCs w:val="22"/>
        </w:rPr>
        <w:tab/>
        <w:t xml:space="preserve">Žadatel jedná   </w:t>
      </w:r>
    </w:p>
    <w:p w:rsidR="00B77C36" w:rsidRPr="008133FB" w:rsidRDefault="00B77C36" w:rsidP="006A3576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  <w:t xml:space="preserve"> </w:t>
      </w:r>
      <w:r w:rsidRPr="008133FB">
        <w:rPr>
          <w:rFonts w:ascii="Arial" w:hAnsi="Arial" w:cs="Arial"/>
        </w:rPr>
        <w:t xml:space="preserve">samostatně </w:t>
      </w:r>
    </w:p>
    <w:p w:rsidR="00B77C36" w:rsidRPr="008133FB" w:rsidRDefault="00B77C36" w:rsidP="006A3576">
      <w:pPr>
        <w:tabs>
          <w:tab w:val="left" w:pos="42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fldChar w:fldCharType="begin"/>
      </w:r>
      <w:r w:rsidRPr="008133FB">
        <w:rPr>
          <w:rFonts w:ascii="Arial" w:hAnsi="Arial" w:cs="Arial"/>
        </w:rPr>
        <w:instrText xml:space="preserve"> FORMCHECKBOX ____</w:instrText>
      </w:r>
      <w:r w:rsidRPr="008133FB">
        <w:rPr>
          <w:rFonts w:ascii="Arial" w:hAnsi="Arial" w:cs="Arial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ab/>
        <w:t xml:space="preserve"> je zastoupen: jméno, popřípadě jména, příjmení / název nebo obchodní firma zástupce; adresa místa trvalého pobytu / sídla (popřípadě jiná adresa pro doručování, není-li shodná), telefon, e-mail:</w:t>
      </w:r>
    </w:p>
    <w:p w:rsidR="00B77C36" w:rsidRPr="008133FB" w:rsidRDefault="00B77C36" w:rsidP="006A3576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:rsidR="00B77C36" w:rsidRPr="008133FB" w:rsidRDefault="00B77C36" w:rsidP="006A3576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:rsidR="00B77C36" w:rsidRPr="008133FB" w:rsidRDefault="00B77C36" w:rsidP="006A3576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:rsidR="00B77C36" w:rsidRPr="008133FB" w:rsidRDefault="00B77C36" w:rsidP="006A3576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</w:p>
    <w:p w:rsidR="00B77C36" w:rsidRPr="008133FB" w:rsidRDefault="00B77C36" w:rsidP="006A3576">
      <w:pPr>
        <w:numPr>
          <w:ilvl w:val="0"/>
          <w:numId w:val="2"/>
        </w:numPr>
        <w:tabs>
          <w:tab w:val="left" w:pos="4111"/>
        </w:tabs>
        <w:spacing w:after="0" w:line="240" w:lineRule="auto"/>
        <w:jc w:val="both"/>
        <w:rPr>
          <w:rFonts w:ascii="Arial" w:hAnsi="Arial" w:cs="Arial"/>
          <w:b/>
        </w:rPr>
      </w:pPr>
      <w:r w:rsidRPr="008133FB">
        <w:rPr>
          <w:rFonts w:ascii="Arial" w:hAnsi="Arial" w:cs="Arial"/>
          <w:b/>
          <w:bCs/>
        </w:rPr>
        <w:t>Je-li žádáno o změnu povolení k nakládání s povrchovými nebo podzemními vodami:</w:t>
      </w:r>
      <w:r w:rsidRPr="008133FB">
        <w:rPr>
          <w:rFonts w:ascii="Arial" w:hAnsi="Arial" w:cs="Arial"/>
          <w:b/>
        </w:rPr>
        <w:t xml:space="preserve"> </w:t>
      </w:r>
    </w:p>
    <w:p w:rsidR="00B77C36" w:rsidRPr="008133FB" w:rsidRDefault="00B77C36" w:rsidP="006A3576">
      <w:pPr>
        <w:tabs>
          <w:tab w:val="left" w:pos="4111"/>
        </w:tabs>
        <w:spacing w:after="0"/>
        <w:ind w:left="420"/>
        <w:jc w:val="both"/>
        <w:rPr>
          <w:rFonts w:ascii="Arial" w:hAnsi="Arial" w:cs="Arial"/>
          <w:b/>
        </w:rPr>
      </w:pPr>
    </w:p>
    <w:p w:rsidR="00B77C36" w:rsidRPr="008133FB" w:rsidRDefault="00B77C36" w:rsidP="006A3576">
      <w:pPr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Povolení k nakládání s vodami vydal: </w:t>
      </w:r>
    </w:p>
    <w:p w:rsidR="00B77C36" w:rsidRDefault="00B77C36" w:rsidP="006A3576">
      <w:pPr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:rsidR="00B77C36" w:rsidRPr="008133FB" w:rsidRDefault="00B77C36" w:rsidP="006A3576">
      <w:pPr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......................................</w:t>
      </w:r>
      <w:r>
        <w:rPr>
          <w:rFonts w:ascii="Arial" w:hAnsi="Arial" w:cs="Arial"/>
        </w:rPr>
        <w:t xml:space="preserve"> </w:t>
      </w:r>
      <w:r w:rsidRPr="008133FB">
        <w:rPr>
          <w:rFonts w:ascii="Arial" w:hAnsi="Arial" w:cs="Arial"/>
        </w:rPr>
        <w:t>č.j</w:t>
      </w:r>
      <w:r>
        <w:rPr>
          <w:rFonts w:ascii="Arial" w:hAnsi="Arial" w:cs="Arial"/>
        </w:rPr>
        <w:t xml:space="preserve">. </w:t>
      </w:r>
      <w:r w:rsidRPr="008133FB">
        <w:rPr>
          <w:rFonts w:ascii="Arial" w:hAnsi="Arial" w:cs="Arial"/>
        </w:rPr>
        <w:t>..........................................................................................</w:t>
      </w:r>
    </w:p>
    <w:p w:rsidR="00B77C36" w:rsidRPr="008133FB" w:rsidRDefault="00B77C36" w:rsidP="006A3576">
      <w:pPr>
        <w:tabs>
          <w:tab w:val="num" w:pos="786"/>
          <w:tab w:val="left" w:pos="1701"/>
          <w:tab w:val="right" w:pos="9072"/>
        </w:tabs>
        <w:spacing w:after="0"/>
        <w:ind w:left="420"/>
        <w:jc w:val="both"/>
        <w:rPr>
          <w:rFonts w:ascii="Arial" w:hAnsi="Arial" w:cs="Arial"/>
        </w:rPr>
      </w:pPr>
    </w:p>
    <w:p w:rsidR="00B77C36" w:rsidRPr="008133FB" w:rsidRDefault="00B77C36" w:rsidP="006A3576">
      <w:pPr>
        <w:numPr>
          <w:ilvl w:val="0"/>
          <w:numId w:val="2"/>
        </w:numPr>
        <w:tabs>
          <w:tab w:val="num" w:pos="786"/>
          <w:tab w:val="left" w:pos="1701"/>
          <w:tab w:val="right" w:pos="9072"/>
        </w:tabs>
        <w:spacing w:after="0" w:line="24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Druh nakládání s vodami </w:t>
      </w:r>
      <w:r w:rsidRPr="008133FB">
        <w:rPr>
          <w:rFonts w:ascii="Arial" w:hAnsi="Arial" w:cs="Arial"/>
        </w:rPr>
        <w:t>podle § 8 odst. 1 vodního zákona (</w:t>
      </w:r>
      <w:r w:rsidRPr="008133FB">
        <w:rPr>
          <w:rFonts w:ascii="Arial" w:hAnsi="Arial" w:cs="Arial"/>
          <w:i/>
          <w:iCs/>
        </w:rPr>
        <w:t>požadovaný druh se označí křížkem</w:t>
      </w:r>
      <w:r w:rsidRPr="008133FB">
        <w:rPr>
          <w:rFonts w:ascii="Arial" w:hAnsi="Arial" w:cs="Arial"/>
        </w:rPr>
        <w:t>)</w:t>
      </w:r>
    </w:p>
    <w:p w:rsidR="00B77C36" w:rsidRPr="008133FB" w:rsidRDefault="00B77C36" w:rsidP="006A3576">
      <w:pPr>
        <w:numPr>
          <w:ilvl w:val="0"/>
          <w:numId w:val="5"/>
        </w:numPr>
        <w:tabs>
          <w:tab w:val="num" w:pos="851"/>
          <w:tab w:val="left" w:pos="1843"/>
          <w:tab w:val="right" w:pos="9072"/>
        </w:tabs>
        <w:spacing w:before="240" w:after="0" w:line="240" w:lineRule="auto"/>
        <w:ind w:left="851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písm. a)</w:t>
      </w:r>
      <w:r w:rsidRPr="008133FB">
        <w:rPr>
          <w:rFonts w:ascii="Arial" w:hAnsi="Arial" w:cs="Arial"/>
        </w:rPr>
        <w:tab/>
        <w:t xml:space="preserve">jde-li o </w:t>
      </w:r>
      <w:r w:rsidRPr="008133FB">
        <w:rPr>
          <w:rFonts w:ascii="Arial" w:hAnsi="Arial" w:cs="Arial"/>
          <w:b/>
          <w:bCs/>
          <w:i/>
          <w:iCs/>
        </w:rPr>
        <w:t>povrchové</w:t>
      </w:r>
      <w:r w:rsidRPr="008133FB">
        <w:rPr>
          <w:rFonts w:ascii="Arial" w:hAnsi="Arial" w:cs="Arial"/>
        </w:rPr>
        <w:t xml:space="preserve"> vody </w:t>
      </w:r>
    </w:p>
    <w:p w:rsidR="00B77C36" w:rsidRPr="008133FB" w:rsidRDefault="00B77C36" w:rsidP="006A3576">
      <w:pPr>
        <w:tabs>
          <w:tab w:val="left" w:pos="1276"/>
          <w:tab w:val="left" w:pos="2268"/>
          <w:tab w:val="right" w:pos="8789"/>
        </w:tabs>
        <w:spacing w:before="120" w:after="0"/>
        <w:ind w:left="1418"/>
        <w:jc w:val="both"/>
        <w:rPr>
          <w:rFonts w:ascii="Arial" w:hAnsi="Arial" w:cs="Arial"/>
        </w:rPr>
      </w:pPr>
      <w:r>
        <w:rPr>
          <w:noProof/>
          <w:lang w:eastAsia="cs-CZ"/>
        </w:rPr>
        <w:pict>
          <v:rect id="Obdélník 13" o:spid="_x0000_s1026" style="position:absolute;left:0;text-align:left;margin-left:427.4pt;margin-top:6.3pt;width:8.55pt;height:8.5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"/>
        </w:pict>
      </w:r>
      <w:r w:rsidRPr="008133FB">
        <w:rPr>
          <w:rFonts w:ascii="Arial" w:hAnsi="Arial" w:cs="Arial"/>
          <w:b/>
          <w:bCs/>
          <w:i/>
          <w:iCs/>
        </w:rPr>
        <w:t>bod 1.</w:t>
      </w:r>
      <w:r w:rsidRPr="008133FB">
        <w:rPr>
          <w:rFonts w:ascii="Arial" w:hAnsi="Arial" w:cs="Arial"/>
        </w:rPr>
        <w:tab/>
        <w:t>k jejich odběru,</w:t>
      </w:r>
      <w:r w:rsidRPr="008133FB">
        <w:rPr>
          <w:rFonts w:ascii="Arial" w:hAnsi="Arial" w:cs="Arial"/>
        </w:rPr>
        <w:tab/>
      </w:r>
    </w:p>
    <w:p w:rsidR="00B77C36" w:rsidRPr="008133FB" w:rsidRDefault="00B77C3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</w:rPr>
      </w:pPr>
      <w:r>
        <w:rPr>
          <w:noProof/>
          <w:lang w:eastAsia="cs-CZ"/>
        </w:rPr>
        <w:pict>
          <v:rect id="Obdélník 12" o:spid="_x0000_s1027" style="position:absolute;left:0;text-align:left;margin-left:427.4pt;margin-top:2.9pt;width:8.55pt;height:8.5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"/>
        </w:pict>
      </w:r>
      <w:r w:rsidRPr="008133FB">
        <w:rPr>
          <w:rFonts w:ascii="Arial" w:hAnsi="Arial" w:cs="Arial"/>
          <w:b/>
          <w:bCs/>
          <w:i/>
          <w:iCs/>
        </w:rPr>
        <w:t>bod 2.</w:t>
      </w:r>
      <w:r w:rsidRPr="008133FB">
        <w:rPr>
          <w:rFonts w:ascii="Arial" w:hAnsi="Arial" w:cs="Arial"/>
        </w:rPr>
        <w:tab/>
        <w:t>k jejich vzdouvání, popřípadě akumulaci,</w:t>
      </w:r>
      <w:r w:rsidRPr="008133FB">
        <w:rPr>
          <w:rFonts w:ascii="Arial" w:hAnsi="Arial" w:cs="Arial"/>
        </w:rPr>
        <w:tab/>
      </w:r>
    </w:p>
    <w:p w:rsidR="00B77C36" w:rsidRPr="008133FB" w:rsidRDefault="00B77C3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  <w:b/>
          <w:bCs/>
          <w:i/>
          <w:iCs/>
        </w:rPr>
      </w:pPr>
      <w:r>
        <w:rPr>
          <w:noProof/>
          <w:lang w:eastAsia="cs-CZ"/>
        </w:rPr>
        <w:pict>
          <v:rect id="Obdélník 11" o:spid="_x0000_s1028" style="position:absolute;left:0;text-align:left;margin-left:427.4pt;margin-top:2.45pt;width:8.55pt;height:8.5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"/>
        </w:pict>
      </w:r>
      <w:r w:rsidRPr="008133FB">
        <w:rPr>
          <w:rFonts w:ascii="Arial" w:hAnsi="Arial" w:cs="Arial"/>
          <w:b/>
          <w:bCs/>
          <w:i/>
          <w:iCs/>
        </w:rPr>
        <w:t>bod 3.</w:t>
      </w:r>
      <w:r w:rsidRPr="008133FB">
        <w:rPr>
          <w:rFonts w:ascii="Arial" w:hAnsi="Arial" w:cs="Arial"/>
          <w:b/>
          <w:bCs/>
          <w:i/>
          <w:iCs/>
        </w:rPr>
        <w:tab/>
      </w:r>
      <w:r w:rsidRPr="008133FB">
        <w:rPr>
          <w:rFonts w:ascii="Arial" w:hAnsi="Arial" w:cs="Arial"/>
          <w:bCs/>
          <w:iCs/>
        </w:rPr>
        <w:t>k využívání jejich energetického potenciálu,</w:t>
      </w:r>
      <w:r w:rsidRPr="008133FB">
        <w:rPr>
          <w:rFonts w:ascii="Arial" w:hAnsi="Arial" w:cs="Arial"/>
          <w:b/>
          <w:bCs/>
          <w:i/>
          <w:iCs/>
        </w:rPr>
        <w:tab/>
      </w:r>
    </w:p>
    <w:p w:rsidR="00B77C36" w:rsidRPr="008133FB" w:rsidRDefault="00B77C3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  <w:bCs/>
          <w:iCs/>
        </w:rPr>
      </w:pPr>
      <w:r>
        <w:rPr>
          <w:noProof/>
          <w:lang w:eastAsia="cs-CZ"/>
        </w:rPr>
        <w:pict>
          <v:rect id="Obdélník 10" o:spid="_x0000_s1029" style="position:absolute;left:0;text-align:left;margin-left:427.4pt;margin-top:4.65pt;width:8.55pt;height:8.5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"/>
        </w:pict>
      </w:r>
      <w:r w:rsidRPr="008133FB">
        <w:rPr>
          <w:rFonts w:ascii="Arial" w:hAnsi="Arial" w:cs="Arial"/>
          <w:b/>
          <w:bCs/>
          <w:i/>
          <w:iCs/>
        </w:rPr>
        <w:t>bod 4.</w:t>
      </w:r>
      <w:r w:rsidRPr="008133FB">
        <w:rPr>
          <w:rFonts w:ascii="Arial" w:hAnsi="Arial" w:cs="Arial"/>
          <w:b/>
          <w:bCs/>
          <w:i/>
          <w:iCs/>
        </w:rPr>
        <w:tab/>
      </w:r>
      <w:r w:rsidRPr="008133FB">
        <w:rPr>
          <w:rFonts w:ascii="Arial" w:hAnsi="Arial" w:cs="Arial"/>
          <w:bCs/>
          <w:iCs/>
        </w:rPr>
        <w:t>k užívání těchto vod pro chov ryb nebo vodní drůbeže,</w:t>
      </w:r>
    </w:p>
    <w:p w:rsidR="00B77C36" w:rsidRPr="008133FB" w:rsidRDefault="00B77C3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  <w:b/>
          <w:bCs/>
          <w:i/>
          <w:iCs/>
        </w:rPr>
      </w:pPr>
      <w:r w:rsidRPr="008133FB">
        <w:rPr>
          <w:rFonts w:ascii="Arial" w:hAnsi="Arial" w:cs="Arial"/>
          <w:bCs/>
          <w:iCs/>
        </w:rPr>
        <w:tab/>
        <w:t>popřípadě jiných vodních živočichů, za účelem podnikání</w:t>
      </w:r>
      <w:r w:rsidRPr="008133FB">
        <w:rPr>
          <w:rFonts w:ascii="Arial" w:hAnsi="Arial" w:cs="Arial"/>
          <w:b/>
          <w:bCs/>
          <w:iCs/>
        </w:rPr>
        <w:t>,</w:t>
      </w:r>
      <w:r w:rsidRPr="008133FB">
        <w:rPr>
          <w:rFonts w:ascii="Arial" w:hAnsi="Arial" w:cs="Arial"/>
          <w:b/>
          <w:bCs/>
          <w:i/>
          <w:iCs/>
        </w:rPr>
        <w:tab/>
      </w:r>
    </w:p>
    <w:p w:rsidR="00B77C36" w:rsidRPr="008133FB" w:rsidRDefault="00B77C3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</w:rPr>
      </w:pPr>
      <w:r>
        <w:rPr>
          <w:noProof/>
          <w:lang w:eastAsia="cs-CZ"/>
        </w:rPr>
        <w:pict>
          <v:rect id="Obdélník 9" o:spid="_x0000_s1030" style="position:absolute;left:0;text-align:left;margin-left:427.4pt;margin-top:4.1pt;width:8.55pt;height:8.5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"/>
        </w:pict>
      </w:r>
      <w:r w:rsidRPr="008133FB">
        <w:rPr>
          <w:rFonts w:ascii="Arial" w:hAnsi="Arial" w:cs="Arial"/>
          <w:b/>
          <w:bCs/>
          <w:i/>
          <w:iCs/>
        </w:rPr>
        <w:t>bod 5.</w:t>
      </w:r>
      <w:r w:rsidRPr="008133FB">
        <w:rPr>
          <w:rFonts w:ascii="Arial" w:hAnsi="Arial" w:cs="Arial"/>
          <w:b/>
          <w:bCs/>
          <w:i/>
          <w:iCs/>
        </w:rPr>
        <w:tab/>
      </w:r>
      <w:r w:rsidRPr="008133FB">
        <w:rPr>
          <w:rFonts w:ascii="Arial" w:hAnsi="Arial" w:cs="Arial"/>
          <w:bCs/>
          <w:iCs/>
        </w:rPr>
        <w:t>k</w:t>
      </w:r>
      <w:r w:rsidRPr="008133FB">
        <w:rPr>
          <w:rFonts w:ascii="Arial" w:hAnsi="Arial" w:cs="Arial"/>
        </w:rPr>
        <w:t> jinému nakládání s nimi.</w:t>
      </w:r>
      <w:r w:rsidRPr="008133FB">
        <w:rPr>
          <w:rFonts w:ascii="Arial" w:hAnsi="Arial" w:cs="Arial"/>
        </w:rPr>
        <w:tab/>
      </w:r>
    </w:p>
    <w:p w:rsidR="00B77C36" w:rsidRPr="008133FB" w:rsidRDefault="00B77C36" w:rsidP="006A3576">
      <w:pPr>
        <w:numPr>
          <w:ilvl w:val="0"/>
          <w:numId w:val="3"/>
        </w:numPr>
        <w:tabs>
          <w:tab w:val="left" w:pos="1843"/>
          <w:tab w:val="right" w:pos="8789"/>
        </w:tabs>
        <w:spacing w:before="240" w:after="0" w:line="360" w:lineRule="auto"/>
        <w:ind w:right="-2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písm. b)</w:t>
      </w:r>
      <w:r w:rsidRPr="008133FB">
        <w:rPr>
          <w:rFonts w:ascii="Arial" w:hAnsi="Arial" w:cs="Arial"/>
        </w:rPr>
        <w:tab/>
        <w:t>jde-li o</w:t>
      </w:r>
      <w:r w:rsidRPr="008133FB">
        <w:rPr>
          <w:rFonts w:ascii="Arial" w:hAnsi="Arial" w:cs="Arial"/>
          <w:b/>
          <w:bCs/>
          <w:i/>
          <w:iCs/>
        </w:rPr>
        <w:t xml:space="preserve"> podzemní</w:t>
      </w:r>
      <w:r w:rsidRPr="008133FB">
        <w:rPr>
          <w:rFonts w:ascii="Arial" w:hAnsi="Arial" w:cs="Arial"/>
        </w:rPr>
        <w:t xml:space="preserve"> vody</w:t>
      </w:r>
    </w:p>
    <w:p w:rsidR="00B77C36" w:rsidRPr="008133FB" w:rsidRDefault="00B77C3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</w:rPr>
      </w:pPr>
      <w:r>
        <w:rPr>
          <w:noProof/>
          <w:lang w:eastAsia="cs-CZ"/>
        </w:rPr>
        <w:pict>
          <v:rect id="Obdélník 8" o:spid="_x0000_s1031" style="position:absolute;left:0;text-align:left;margin-left:427.4pt;margin-top:3.4pt;width:8.55pt;height:8.5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"/>
        </w:pict>
      </w:r>
      <w:r w:rsidRPr="008133FB">
        <w:rPr>
          <w:rFonts w:ascii="Arial" w:hAnsi="Arial" w:cs="Arial"/>
          <w:b/>
          <w:bCs/>
          <w:i/>
          <w:iCs/>
        </w:rPr>
        <w:t>bod 1.</w:t>
      </w:r>
      <w:r w:rsidRPr="008133FB">
        <w:rPr>
          <w:rFonts w:ascii="Arial" w:hAnsi="Arial" w:cs="Arial"/>
        </w:rPr>
        <w:tab/>
        <w:t>k jejich odběru,</w:t>
      </w:r>
      <w:r w:rsidRPr="008133FB">
        <w:rPr>
          <w:rFonts w:ascii="Arial" w:hAnsi="Arial" w:cs="Arial"/>
        </w:rPr>
        <w:tab/>
      </w:r>
    </w:p>
    <w:p w:rsidR="00B77C36" w:rsidRPr="008133FB" w:rsidRDefault="00B77C3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</w:rPr>
      </w:pPr>
      <w:r>
        <w:rPr>
          <w:noProof/>
          <w:lang w:eastAsia="cs-CZ"/>
        </w:rPr>
        <w:pict>
          <v:rect id="Obdélník 7" o:spid="_x0000_s1032" style="position:absolute;left:0;text-align:left;margin-left:427.4pt;margin-top:1.1pt;width:8.55pt;height:8.5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"/>
        </w:pict>
      </w:r>
      <w:r w:rsidRPr="008133FB">
        <w:rPr>
          <w:rFonts w:ascii="Arial" w:hAnsi="Arial" w:cs="Arial"/>
          <w:b/>
          <w:bCs/>
          <w:i/>
          <w:iCs/>
        </w:rPr>
        <w:t>bod 2.</w:t>
      </w:r>
      <w:r w:rsidRPr="008133FB">
        <w:rPr>
          <w:rFonts w:ascii="Arial" w:hAnsi="Arial" w:cs="Arial"/>
        </w:rPr>
        <w:tab/>
        <w:t>k jejich akumulaci,</w:t>
      </w:r>
      <w:r w:rsidRPr="008133FB">
        <w:rPr>
          <w:rFonts w:ascii="Arial" w:hAnsi="Arial" w:cs="Arial"/>
        </w:rPr>
        <w:tab/>
      </w:r>
    </w:p>
    <w:p w:rsidR="00B77C36" w:rsidRPr="008133FB" w:rsidRDefault="00B77C3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</w:rPr>
      </w:pPr>
      <w:r>
        <w:rPr>
          <w:noProof/>
          <w:lang w:eastAsia="cs-CZ"/>
        </w:rPr>
        <w:pict>
          <v:rect id="Obdélník 6" o:spid="_x0000_s1033" style="position:absolute;left:0;text-align:left;margin-left:427.4pt;margin-top:2.9pt;width:8.55pt;height:8.5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"/>
        </w:pict>
      </w:r>
      <w:r w:rsidRPr="008133FB">
        <w:rPr>
          <w:rFonts w:ascii="Arial" w:hAnsi="Arial" w:cs="Arial"/>
          <w:b/>
          <w:bCs/>
          <w:i/>
          <w:iCs/>
        </w:rPr>
        <w:t>bod 3.</w:t>
      </w:r>
      <w:r w:rsidRPr="008133FB">
        <w:rPr>
          <w:rFonts w:ascii="Arial" w:hAnsi="Arial" w:cs="Arial"/>
        </w:rPr>
        <w:tab/>
        <w:t>k jejich čerpání za účelem snižování jejich hladiny,</w:t>
      </w:r>
      <w:r w:rsidRPr="008133FB">
        <w:rPr>
          <w:rFonts w:ascii="Arial" w:hAnsi="Arial" w:cs="Arial"/>
        </w:rPr>
        <w:tab/>
      </w:r>
    </w:p>
    <w:p w:rsidR="00B77C36" w:rsidRPr="008133FB" w:rsidRDefault="00B77C3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</w:rPr>
      </w:pPr>
      <w:r>
        <w:rPr>
          <w:noProof/>
          <w:lang w:eastAsia="cs-CZ"/>
        </w:rPr>
        <w:pict>
          <v:rect id="Obdélník 5" o:spid="_x0000_s1034" style="position:absolute;left:0;text-align:left;margin-left:427.4pt;margin-top:3.95pt;width:8.55pt;height:8.5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"/>
        </w:pict>
      </w:r>
      <w:r w:rsidRPr="008133FB">
        <w:rPr>
          <w:rFonts w:ascii="Arial" w:hAnsi="Arial" w:cs="Arial"/>
          <w:b/>
          <w:bCs/>
          <w:i/>
          <w:iCs/>
        </w:rPr>
        <w:t>bod 4.</w:t>
      </w:r>
      <w:r w:rsidRPr="008133FB">
        <w:rPr>
          <w:rFonts w:ascii="Arial" w:hAnsi="Arial" w:cs="Arial"/>
        </w:rPr>
        <w:tab/>
        <w:t xml:space="preserve">k umělému obohacování podzemních zdrojů vod </w:t>
      </w:r>
    </w:p>
    <w:p w:rsidR="00B77C36" w:rsidRPr="008133FB" w:rsidRDefault="00B77C36" w:rsidP="006A3576">
      <w:pPr>
        <w:tabs>
          <w:tab w:val="left" w:pos="1276"/>
          <w:tab w:val="left" w:pos="2268"/>
          <w:tab w:val="right" w:pos="8789"/>
        </w:tabs>
        <w:spacing w:before="60" w:after="0"/>
        <w:ind w:left="2268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povrchovou vodou,</w:t>
      </w:r>
    </w:p>
    <w:p w:rsidR="00B77C36" w:rsidRPr="008133FB" w:rsidRDefault="00B77C3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</w:rPr>
      </w:pPr>
      <w:r>
        <w:rPr>
          <w:noProof/>
          <w:lang w:eastAsia="cs-CZ"/>
        </w:rPr>
        <w:pict>
          <v:rect id="Obdélník 4" o:spid="_x0000_s1035" style="position:absolute;left:0;text-align:left;margin-left:427.3pt;margin-top:4.3pt;width:8.55pt;height:8.5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"/>
        </w:pict>
      </w:r>
      <w:r w:rsidRPr="008133FB">
        <w:rPr>
          <w:rFonts w:ascii="Arial" w:hAnsi="Arial" w:cs="Arial"/>
          <w:b/>
          <w:bCs/>
          <w:i/>
          <w:iCs/>
        </w:rPr>
        <w:t>bod 5.</w:t>
      </w:r>
      <w:r w:rsidRPr="008133FB">
        <w:rPr>
          <w:rFonts w:ascii="Arial" w:hAnsi="Arial" w:cs="Arial"/>
        </w:rPr>
        <w:tab/>
        <w:t>k jinému nakládání s nimi.</w:t>
      </w:r>
    </w:p>
    <w:p w:rsidR="00B77C36" w:rsidRPr="008133FB" w:rsidRDefault="00B77C36" w:rsidP="006A3576">
      <w:pPr>
        <w:numPr>
          <w:ilvl w:val="0"/>
          <w:numId w:val="3"/>
        </w:numPr>
        <w:tabs>
          <w:tab w:val="left" w:pos="2268"/>
          <w:tab w:val="right" w:pos="8789"/>
        </w:tabs>
        <w:spacing w:before="240" w:after="0" w:line="360" w:lineRule="auto"/>
        <w:ind w:left="1843" w:right="-2" w:hanging="1417"/>
        <w:rPr>
          <w:rFonts w:ascii="Arial" w:hAnsi="Arial" w:cs="Arial"/>
        </w:rPr>
      </w:pPr>
      <w:r>
        <w:rPr>
          <w:noProof/>
          <w:lang w:eastAsia="cs-CZ"/>
        </w:rPr>
        <w:pict>
          <v:rect id="Obdélník 3" o:spid="_x0000_s1036" style="position:absolute;left:0;text-align:left;margin-left:427.85pt;margin-top:16.9pt;width:8.55pt;height:8.5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"/>
        </w:pict>
      </w:r>
      <w:r w:rsidRPr="008133FB">
        <w:rPr>
          <w:rFonts w:ascii="Arial" w:hAnsi="Arial" w:cs="Arial"/>
          <w:b/>
          <w:noProof/>
        </w:rPr>
        <w:t>písm. d)</w:t>
      </w:r>
      <w:r w:rsidRPr="008133FB">
        <w:rPr>
          <w:rFonts w:ascii="Arial" w:hAnsi="Arial" w:cs="Arial"/>
        </w:rPr>
        <w:tab/>
        <w:t xml:space="preserve">k čerpání povrchových nebo podzemních vod a jejich následnému </w:t>
      </w:r>
    </w:p>
    <w:p w:rsidR="00B77C36" w:rsidRPr="008133FB" w:rsidRDefault="00B77C36" w:rsidP="006A3576">
      <w:pPr>
        <w:tabs>
          <w:tab w:val="left" w:pos="2410"/>
          <w:tab w:val="right" w:pos="8789"/>
        </w:tabs>
        <w:spacing w:after="0" w:line="360" w:lineRule="auto"/>
        <w:ind w:left="1843" w:right="-2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vypouštění do těchto vod za účelem získání tepelné energie.                   </w:t>
      </w:r>
    </w:p>
    <w:p w:rsidR="00B77C36" w:rsidRPr="008133FB" w:rsidRDefault="00B77C36" w:rsidP="006A3576">
      <w:pPr>
        <w:numPr>
          <w:ilvl w:val="0"/>
          <w:numId w:val="3"/>
        </w:numPr>
        <w:tabs>
          <w:tab w:val="left" w:pos="2268"/>
          <w:tab w:val="right" w:pos="8789"/>
        </w:tabs>
        <w:spacing w:before="240" w:after="0" w:line="360" w:lineRule="auto"/>
        <w:ind w:left="1843" w:right="-2" w:hanging="1417"/>
        <w:rPr>
          <w:rFonts w:ascii="Arial" w:hAnsi="Arial" w:cs="Arial"/>
        </w:rPr>
      </w:pPr>
      <w:r>
        <w:rPr>
          <w:noProof/>
          <w:lang w:eastAsia="cs-CZ"/>
        </w:rPr>
        <w:pict>
          <v:rect id="Obdélník 2" o:spid="_x0000_s1037" style="position:absolute;left:0;text-align:left;margin-left:427.75pt;margin-top:20.05pt;width:8.55pt;height:8.5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"/>
        </w:pict>
      </w:r>
      <w:r w:rsidRPr="008133FB">
        <w:rPr>
          <w:rFonts w:ascii="Arial" w:hAnsi="Arial" w:cs="Arial"/>
          <w:b/>
          <w:noProof/>
        </w:rPr>
        <w:t>písm. e)</w:t>
      </w:r>
      <w:r w:rsidRPr="008133FB">
        <w:rPr>
          <w:rFonts w:ascii="Arial" w:hAnsi="Arial" w:cs="Arial"/>
        </w:rPr>
        <w:tab/>
        <w:t>k čerpání znečištěných podzemních vod za účelem snížení jejich</w:t>
      </w:r>
    </w:p>
    <w:p w:rsidR="00B77C36" w:rsidRPr="008133FB" w:rsidRDefault="00B77C36" w:rsidP="006A3576">
      <w:pPr>
        <w:tabs>
          <w:tab w:val="left" w:pos="2268"/>
          <w:tab w:val="right" w:pos="8789"/>
        </w:tabs>
        <w:spacing w:after="0" w:line="360" w:lineRule="auto"/>
        <w:ind w:left="1843" w:right="-2"/>
        <w:rPr>
          <w:rFonts w:ascii="Arial" w:hAnsi="Arial" w:cs="Arial"/>
        </w:rPr>
      </w:pPr>
      <w:r w:rsidRPr="008133FB">
        <w:rPr>
          <w:rFonts w:ascii="Arial" w:hAnsi="Arial" w:cs="Arial"/>
        </w:rPr>
        <w:t>znečištění a k jejich následnému vypouštění do těchto vod,</w:t>
      </w:r>
    </w:p>
    <w:p w:rsidR="00B77C36" w:rsidRPr="008133FB" w:rsidRDefault="00B77C36" w:rsidP="006A3576">
      <w:pPr>
        <w:tabs>
          <w:tab w:val="left" w:pos="2410"/>
          <w:tab w:val="right" w:pos="8789"/>
        </w:tabs>
        <w:spacing w:after="0" w:line="360" w:lineRule="auto"/>
        <w:ind w:left="1843" w:right="-2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popřípadě do vod povrchových.</w:t>
      </w:r>
    </w:p>
    <w:p w:rsidR="00B77C36" w:rsidRPr="008133FB" w:rsidRDefault="00B77C36" w:rsidP="006A3576">
      <w:pPr>
        <w:numPr>
          <w:ilvl w:val="0"/>
          <w:numId w:val="3"/>
        </w:numPr>
        <w:tabs>
          <w:tab w:val="left" w:pos="2268"/>
          <w:tab w:val="right" w:pos="8789"/>
        </w:tabs>
        <w:spacing w:before="240" w:after="0" w:line="360" w:lineRule="auto"/>
        <w:ind w:left="1843" w:right="-2" w:hanging="1417"/>
        <w:rPr>
          <w:rFonts w:ascii="Arial" w:hAnsi="Arial" w:cs="Arial"/>
        </w:rPr>
      </w:pPr>
      <w:r>
        <w:rPr>
          <w:noProof/>
          <w:lang w:eastAsia="cs-CZ"/>
        </w:rPr>
        <w:pict>
          <v:rect id="Obdélník 1" o:spid="_x0000_s1038" style="position:absolute;left:0;text-align:left;margin-left:426.6pt;margin-top:14.5pt;width:8.55pt;height:8.5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"/>
        </w:pict>
      </w:r>
      <w:r w:rsidRPr="008133FB">
        <w:rPr>
          <w:rFonts w:ascii="Arial" w:hAnsi="Arial" w:cs="Arial"/>
          <w:b/>
          <w:noProof/>
        </w:rPr>
        <w:t>písm. f)</w:t>
      </w:r>
      <w:r w:rsidRPr="008133FB">
        <w:rPr>
          <w:rFonts w:ascii="Arial" w:hAnsi="Arial" w:cs="Arial"/>
        </w:rPr>
        <w:tab/>
        <w:t xml:space="preserve">k užívání důlní vody jako náhradního zdroje podle horního </w:t>
      </w:r>
    </w:p>
    <w:p w:rsidR="00B77C36" w:rsidRPr="008133FB" w:rsidRDefault="00B77C36" w:rsidP="006A3576">
      <w:pPr>
        <w:tabs>
          <w:tab w:val="left" w:pos="1985"/>
          <w:tab w:val="left" w:pos="2410"/>
          <w:tab w:val="right" w:pos="8789"/>
        </w:tabs>
        <w:spacing w:after="0" w:line="360" w:lineRule="auto"/>
        <w:ind w:left="1843" w:right="-2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zákona</w:t>
      </w:r>
      <w:r w:rsidRPr="008133FB">
        <w:rPr>
          <w:rFonts w:ascii="Arial" w:hAnsi="Arial" w:cs="Arial"/>
          <w:vertAlign w:val="superscript"/>
        </w:rPr>
        <w:t>2)</w:t>
      </w:r>
      <w:r w:rsidRPr="008133FB">
        <w:rPr>
          <w:rFonts w:ascii="Arial" w:hAnsi="Arial" w:cs="Arial"/>
        </w:rPr>
        <w:t>.</w:t>
      </w:r>
      <w:r w:rsidRPr="008133FB">
        <w:rPr>
          <w:rFonts w:ascii="Arial" w:hAnsi="Arial" w:cs="Arial"/>
          <w:vertAlign w:val="superscript"/>
        </w:rPr>
        <w:t xml:space="preserve">  </w:t>
      </w:r>
      <w:r w:rsidRPr="008133FB">
        <w:rPr>
          <w:rFonts w:ascii="Arial" w:hAnsi="Arial" w:cs="Arial"/>
        </w:rPr>
        <w:tab/>
      </w:r>
    </w:p>
    <w:p w:rsidR="00B77C36" w:rsidRPr="008133FB" w:rsidRDefault="00B77C36" w:rsidP="006A3576">
      <w:pPr>
        <w:tabs>
          <w:tab w:val="left" w:pos="3119"/>
          <w:tab w:val="right" w:pos="9072"/>
        </w:tabs>
        <w:spacing w:after="0"/>
        <w:ind w:left="786"/>
        <w:jc w:val="both"/>
        <w:rPr>
          <w:rFonts w:ascii="Arial" w:hAnsi="Arial" w:cs="Arial"/>
        </w:rPr>
      </w:pPr>
    </w:p>
    <w:p w:rsidR="00B77C36" w:rsidRPr="008133FB" w:rsidRDefault="00B77C36" w:rsidP="006A3576">
      <w:pPr>
        <w:numPr>
          <w:ilvl w:val="0"/>
          <w:numId w:val="2"/>
        </w:numPr>
        <w:tabs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Popis</w:t>
      </w:r>
      <w:r w:rsidRPr="008133FB">
        <w:rPr>
          <w:rFonts w:ascii="Arial" w:hAnsi="Arial" w:cs="Arial"/>
        </w:rPr>
        <w:t xml:space="preserve"> nakládání s vodami, včetně jeho účelu</w:t>
      </w:r>
      <w:r w:rsidRPr="008133FB">
        <w:rPr>
          <w:rFonts w:ascii="Arial" w:hAnsi="Arial" w:cs="Arial"/>
          <w:vertAlign w:val="superscript"/>
        </w:rPr>
        <w:t>3)</w:t>
      </w:r>
    </w:p>
    <w:p w:rsidR="00B77C36" w:rsidRPr="008133FB" w:rsidRDefault="00B77C36" w:rsidP="006A3576">
      <w:pPr>
        <w:pStyle w:val="ListParagraph"/>
        <w:tabs>
          <w:tab w:val="left" w:pos="4111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:rsidR="00B77C36" w:rsidRPr="008133FB" w:rsidRDefault="00B77C36" w:rsidP="006A3576">
      <w:pPr>
        <w:pStyle w:val="ListParagraph"/>
        <w:tabs>
          <w:tab w:val="left" w:pos="4111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:rsidR="00B77C36" w:rsidRPr="008133FB" w:rsidRDefault="00B77C36" w:rsidP="006A3576">
      <w:pPr>
        <w:pStyle w:val="ListParagraph"/>
        <w:tabs>
          <w:tab w:val="left" w:pos="4111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:rsidR="00B77C36" w:rsidRPr="008133FB" w:rsidRDefault="00B77C36" w:rsidP="006A3576">
      <w:pPr>
        <w:tabs>
          <w:tab w:val="left" w:pos="3119"/>
          <w:tab w:val="right" w:pos="9072"/>
        </w:tabs>
        <w:spacing w:after="0"/>
        <w:ind w:left="426"/>
        <w:jc w:val="both"/>
        <w:rPr>
          <w:rFonts w:ascii="Arial" w:hAnsi="Arial" w:cs="Arial"/>
        </w:rPr>
      </w:pPr>
    </w:p>
    <w:p w:rsidR="00B77C36" w:rsidRPr="008133FB" w:rsidRDefault="00B77C36" w:rsidP="006A3576">
      <w:pPr>
        <w:tabs>
          <w:tab w:val="left" w:pos="3119"/>
          <w:tab w:val="right" w:pos="9072"/>
        </w:tabs>
        <w:spacing w:after="0"/>
        <w:ind w:left="426"/>
        <w:jc w:val="both"/>
        <w:rPr>
          <w:rFonts w:ascii="Arial" w:hAnsi="Arial" w:cs="Arial"/>
        </w:rPr>
      </w:pPr>
    </w:p>
    <w:p w:rsidR="00B77C36" w:rsidRPr="008133FB" w:rsidRDefault="00B77C36" w:rsidP="006A3576">
      <w:pPr>
        <w:tabs>
          <w:tab w:val="left" w:pos="3119"/>
          <w:tab w:val="right" w:pos="9072"/>
        </w:tabs>
        <w:spacing w:after="0"/>
        <w:ind w:left="426"/>
        <w:jc w:val="both"/>
        <w:rPr>
          <w:rFonts w:ascii="Arial" w:hAnsi="Arial" w:cs="Arial"/>
        </w:rPr>
      </w:pPr>
    </w:p>
    <w:p w:rsidR="00B77C36" w:rsidRPr="008133FB" w:rsidRDefault="00B77C36" w:rsidP="006A3576">
      <w:pPr>
        <w:numPr>
          <w:ilvl w:val="0"/>
          <w:numId w:val="2"/>
        </w:numPr>
        <w:tabs>
          <w:tab w:val="left" w:pos="4536"/>
          <w:tab w:val="right" w:pos="9072"/>
        </w:tabs>
        <w:spacing w:after="0" w:line="24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Údaje o místu nakládání s vodami</w:t>
      </w:r>
    </w:p>
    <w:p w:rsidR="00B77C36" w:rsidRPr="008133FB" w:rsidRDefault="00B77C36" w:rsidP="006A3576">
      <w:pPr>
        <w:tabs>
          <w:tab w:val="left" w:pos="5670"/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obce</w:t>
      </w:r>
      <w:r w:rsidRPr="008133FB">
        <w:rPr>
          <w:rFonts w:ascii="Arial" w:hAnsi="Arial" w:cs="Arial"/>
        </w:rPr>
        <w:tab/>
        <w:t>.......................................................</w:t>
      </w:r>
    </w:p>
    <w:p w:rsidR="00B77C36" w:rsidRPr="008133FB" w:rsidRDefault="00B77C36" w:rsidP="006A3576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katastrálního území</w:t>
      </w:r>
      <w:r w:rsidRPr="008133FB">
        <w:rPr>
          <w:rFonts w:ascii="Arial" w:hAnsi="Arial" w:cs="Arial"/>
        </w:rPr>
        <w:tab/>
        <w:t>.......................................................</w:t>
      </w:r>
    </w:p>
    <w:p w:rsidR="00B77C36" w:rsidRPr="008133FB" w:rsidRDefault="00B77C36" w:rsidP="006A3576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Parcelní číslo pozemku podle katastru nemovitostí</w:t>
      </w:r>
      <w:r w:rsidRPr="008133FB">
        <w:rPr>
          <w:rFonts w:ascii="Arial" w:hAnsi="Arial" w:cs="Arial"/>
        </w:rPr>
        <w:tab/>
        <w:t>....................................................... 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</w:t>
      </w:r>
    </w:p>
    <w:p w:rsidR="00B77C36" w:rsidRPr="008133FB" w:rsidRDefault="00B77C36" w:rsidP="006A3576">
      <w:pPr>
        <w:tabs>
          <w:tab w:val="left" w:pos="5670"/>
          <w:tab w:val="right" w:pos="9072"/>
        </w:tabs>
        <w:spacing w:after="0"/>
        <w:ind w:left="425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(</w:t>
      </w:r>
      <w:r w:rsidRPr="008133FB">
        <w:rPr>
          <w:rFonts w:ascii="Arial" w:hAnsi="Arial" w:cs="Arial"/>
          <w:i/>
          <w:iCs/>
          <w:sz w:val="20"/>
        </w:rPr>
        <w:t xml:space="preserve">V případě většího počtu se jejich seznam uvede v příloze žádosti: </w:t>
      </w:r>
      <w:r w:rsidRPr="008133FB">
        <w:rPr>
          <w:rFonts w:ascii="Arial" w:hAnsi="Arial" w:cs="Arial"/>
          <w:i/>
          <w:iCs/>
          <w:sz w:val="20"/>
        </w:rPr>
        <w:fldChar w:fldCharType="begin"/>
      </w:r>
      <w:r w:rsidRPr="008133FB">
        <w:rPr>
          <w:rFonts w:ascii="Arial" w:hAnsi="Arial" w:cs="Arial"/>
          <w:i/>
          <w:iCs/>
          <w:sz w:val="20"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Pr="008133FB">
        <w:rPr>
          <w:rFonts w:ascii="Arial" w:hAnsi="Arial" w:cs="Arial"/>
          <w:i/>
          <w:iCs/>
          <w:sz w:val="20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i/>
          <w:iCs/>
          <w:sz w:val="20"/>
        </w:rPr>
        <w:t xml:space="preserve">   ano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i/>
          <w:iCs/>
          <w:sz w:val="20"/>
        </w:rPr>
        <w:t xml:space="preserve"> </w:t>
      </w:r>
      <w:r w:rsidRPr="008133FB">
        <w:rPr>
          <w:rFonts w:ascii="Arial" w:hAnsi="Arial" w:cs="Arial"/>
          <w:i/>
          <w:iCs/>
          <w:sz w:val="20"/>
        </w:rPr>
        <w:fldChar w:fldCharType="begin"/>
      </w:r>
      <w:r w:rsidRPr="008133FB">
        <w:rPr>
          <w:rFonts w:ascii="Arial" w:hAnsi="Arial" w:cs="Arial"/>
          <w:i/>
          <w:iCs/>
          <w:sz w:val="20"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Pr="008133FB">
        <w:rPr>
          <w:rFonts w:ascii="Arial" w:hAnsi="Arial" w:cs="Arial"/>
          <w:i/>
          <w:iCs/>
          <w:sz w:val="20"/>
        </w:rPr>
        <w:fldChar w:fldCharType="end"/>
      </w:r>
      <w:r w:rsidRPr="008133FB">
        <w:rPr>
          <w:rFonts w:ascii="Arial" w:hAnsi="Arial" w:cs="Arial"/>
          <w:i/>
          <w:iCs/>
          <w:sz w:val="20"/>
        </w:rPr>
        <w:t xml:space="preserve">   ne</w:t>
      </w:r>
      <w:r w:rsidRPr="008133FB">
        <w:rPr>
          <w:rFonts w:ascii="Arial" w:hAnsi="Arial" w:cs="Arial"/>
          <w:sz w:val="20"/>
        </w:rPr>
        <w:t>)</w:t>
      </w:r>
    </w:p>
    <w:p w:rsidR="00B77C36" w:rsidRPr="008133FB" w:rsidRDefault="00B77C36" w:rsidP="006A3576">
      <w:pPr>
        <w:tabs>
          <w:tab w:val="left" w:pos="5670"/>
          <w:tab w:val="right" w:pos="9072"/>
        </w:tabs>
        <w:spacing w:after="0"/>
        <w:ind w:left="425"/>
        <w:jc w:val="both"/>
        <w:rPr>
          <w:rFonts w:ascii="Arial" w:hAnsi="Arial" w:cs="Arial"/>
        </w:rPr>
      </w:pPr>
    </w:p>
    <w:p w:rsidR="00B77C36" w:rsidRPr="008133FB" w:rsidRDefault="00B77C36" w:rsidP="006A3576">
      <w:pPr>
        <w:tabs>
          <w:tab w:val="left" w:pos="5670"/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Orientační určení polohy (souřadnice X, Y určené v souřadnicovém systému S-JTSK)</w:t>
      </w:r>
    </w:p>
    <w:p w:rsidR="00B77C36" w:rsidRPr="008133FB" w:rsidRDefault="00B77C36" w:rsidP="006A3576">
      <w:pPr>
        <w:tabs>
          <w:tab w:val="left" w:pos="2340"/>
          <w:tab w:val="left" w:pos="270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:rsidR="00B77C36" w:rsidRPr="008133FB" w:rsidRDefault="00B77C36" w:rsidP="006A3576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</w:p>
    <w:p w:rsidR="00B77C36" w:rsidRPr="008133FB" w:rsidRDefault="00B77C36" w:rsidP="006A3576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Povolení stavby vodního díla vydal: ....................................................................................</w:t>
      </w:r>
    </w:p>
    <w:p w:rsidR="00B77C36" w:rsidRPr="008133FB" w:rsidRDefault="00B77C36" w:rsidP="006A3576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.................................... č.j. ....................................................................................</w:t>
      </w:r>
      <w:r>
        <w:rPr>
          <w:rFonts w:ascii="Arial" w:hAnsi="Arial" w:cs="Arial"/>
        </w:rPr>
        <w:t>........</w:t>
      </w:r>
    </w:p>
    <w:p w:rsidR="00B77C36" w:rsidRPr="008133FB" w:rsidRDefault="00B77C36" w:rsidP="006A3576">
      <w:pPr>
        <w:tabs>
          <w:tab w:val="left" w:pos="5670"/>
          <w:tab w:val="right" w:pos="9072"/>
        </w:tabs>
        <w:spacing w:after="0"/>
        <w:ind w:left="425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(</w:t>
      </w:r>
      <w:r w:rsidRPr="008133FB">
        <w:rPr>
          <w:rFonts w:ascii="Arial" w:hAnsi="Arial" w:cs="Arial"/>
          <w:i/>
          <w:iCs/>
          <w:sz w:val="20"/>
        </w:rPr>
        <w:t>uvede se v případě, že bylo vydáno</w:t>
      </w:r>
      <w:r w:rsidRPr="008133FB">
        <w:rPr>
          <w:rFonts w:ascii="Arial" w:hAnsi="Arial" w:cs="Arial"/>
          <w:sz w:val="20"/>
        </w:rPr>
        <w:t>)</w:t>
      </w:r>
    </w:p>
    <w:p w:rsidR="00B77C36" w:rsidRPr="008133FB" w:rsidRDefault="00B77C36" w:rsidP="006A3576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</w:p>
    <w:p w:rsidR="00B77C36" w:rsidRPr="008133FB" w:rsidRDefault="00B77C36" w:rsidP="006A3576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Kolaudační rozhodnutí</w:t>
      </w:r>
      <w:r w:rsidRPr="008133FB">
        <w:rPr>
          <w:rFonts w:ascii="Arial" w:hAnsi="Arial" w:cs="Arial"/>
          <w:vertAlign w:val="superscript"/>
        </w:rPr>
        <w:t>4)</w:t>
      </w:r>
      <w:r w:rsidRPr="008133FB">
        <w:rPr>
          <w:rFonts w:ascii="Arial" w:hAnsi="Arial" w:cs="Arial"/>
        </w:rPr>
        <w:t xml:space="preserve"> stavby vodního díla vydal: .............................................................</w:t>
      </w:r>
    </w:p>
    <w:p w:rsidR="00B77C36" w:rsidRPr="008133FB" w:rsidRDefault="00B77C36" w:rsidP="006A3576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.................................... č.j. ....................................................................................</w:t>
      </w:r>
      <w:r>
        <w:rPr>
          <w:rFonts w:ascii="Arial" w:hAnsi="Arial" w:cs="Arial"/>
        </w:rPr>
        <w:t>........</w:t>
      </w:r>
    </w:p>
    <w:p w:rsidR="00B77C36" w:rsidRPr="008133FB" w:rsidRDefault="00B77C36" w:rsidP="006A3576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(</w:t>
      </w:r>
      <w:r w:rsidRPr="008133FB">
        <w:rPr>
          <w:rFonts w:ascii="Arial" w:hAnsi="Arial" w:cs="Arial"/>
          <w:i/>
          <w:iCs/>
          <w:sz w:val="20"/>
        </w:rPr>
        <w:t>uvede se v případě, že bylo vydáno</w:t>
      </w:r>
      <w:r w:rsidRPr="008133FB">
        <w:rPr>
          <w:rFonts w:ascii="Arial" w:hAnsi="Arial" w:cs="Arial"/>
          <w:sz w:val="20"/>
        </w:rPr>
        <w:t>)</w:t>
      </w:r>
    </w:p>
    <w:p w:rsidR="00B77C36" w:rsidRPr="008133FB" w:rsidRDefault="00B77C36" w:rsidP="006A3576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</w:p>
    <w:p w:rsidR="00B77C36" w:rsidRPr="008133FB" w:rsidRDefault="00B77C36" w:rsidP="006A3576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V případě</w:t>
      </w:r>
      <w:r w:rsidRPr="008133FB">
        <w:rPr>
          <w:rFonts w:ascii="Arial" w:hAnsi="Arial" w:cs="Arial"/>
        </w:rPr>
        <w:t xml:space="preserve">, že se nakládání s vodami týká </w:t>
      </w:r>
      <w:r w:rsidRPr="008133FB">
        <w:rPr>
          <w:rFonts w:ascii="Arial" w:hAnsi="Arial" w:cs="Arial"/>
          <w:b/>
          <w:bCs/>
        </w:rPr>
        <w:t>vodní linie</w:t>
      </w:r>
    </w:p>
    <w:p w:rsidR="00B77C36" w:rsidRPr="008133FB" w:rsidRDefault="00B77C36" w:rsidP="006A3576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vodního toku  ……………………………………..................................</w:t>
      </w:r>
      <w:r>
        <w:rPr>
          <w:rFonts w:ascii="Arial" w:hAnsi="Arial" w:cs="Arial"/>
        </w:rPr>
        <w:t>.......................</w:t>
      </w:r>
    </w:p>
    <w:p w:rsidR="00B77C36" w:rsidRPr="008133FB" w:rsidRDefault="00B77C36" w:rsidP="006A3576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ID vodního toku/ID ostatní vodní linie</w:t>
      </w:r>
      <w:r w:rsidRPr="008133FB">
        <w:rPr>
          <w:rFonts w:ascii="Arial" w:hAnsi="Arial" w:cs="Arial"/>
          <w:vertAlign w:val="superscript"/>
        </w:rPr>
        <w:t>5)</w:t>
      </w:r>
      <w:r w:rsidRPr="008133FB">
        <w:rPr>
          <w:rFonts w:ascii="Arial" w:hAnsi="Arial" w:cs="Arial"/>
        </w:rPr>
        <w:t xml:space="preserve"> …………………..................................</w:t>
      </w:r>
      <w:r>
        <w:rPr>
          <w:rFonts w:ascii="Arial" w:hAnsi="Arial" w:cs="Arial"/>
        </w:rPr>
        <w:t>.....................</w:t>
      </w:r>
    </w:p>
    <w:p w:rsidR="00B77C36" w:rsidRPr="008133FB" w:rsidRDefault="00B77C36" w:rsidP="006A3576">
      <w:pPr>
        <w:tabs>
          <w:tab w:val="left" w:pos="4536"/>
          <w:tab w:val="right" w:pos="9072"/>
        </w:tabs>
        <w:spacing w:after="0"/>
        <w:jc w:val="both"/>
        <w:rPr>
          <w:rFonts w:ascii="Arial" w:hAnsi="Arial" w:cs="Arial"/>
          <w:b/>
          <w:bCs/>
        </w:rPr>
      </w:pPr>
    </w:p>
    <w:p w:rsidR="00B77C36" w:rsidRPr="008133FB" w:rsidRDefault="00B77C36" w:rsidP="006A3576">
      <w:pPr>
        <w:tabs>
          <w:tab w:val="left" w:pos="4536"/>
          <w:tab w:val="right" w:pos="9072"/>
        </w:tabs>
        <w:spacing w:after="0"/>
        <w:jc w:val="both"/>
        <w:rPr>
          <w:rFonts w:ascii="Arial" w:hAnsi="Arial" w:cs="Arial"/>
          <w:b/>
          <w:bCs/>
        </w:rPr>
      </w:pPr>
    </w:p>
    <w:p w:rsidR="00B77C36" w:rsidRPr="008133FB" w:rsidRDefault="00B77C36" w:rsidP="006A3576">
      <w:pPr>
        <w:tabs>
          <w:tab w:val="left" w:pos="4536"/>
          <w:tab w:val="right" w:pos="9072"/>
        </w:tabs>
        <w:spacing w:after="0" w:line="24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Údaje o místu vypouštění, </w:t>
      </w:r>
      <w:r w:rsidRPr="008133FB">
        <w:rPr>
          <w:rFonts w:ascii="Arial" w:hAnsi="Arial" w:cs="Arial"/>
          <w:bCs/>
        </w:rPr>
        <w:t>je-li rozdílné od místa čerpání</w:t>
      </w:r>
      <w:r w:rsidRPr="008133FB">
        <w:rPr>
          <w:rFonts w:ascii="Arial" w:hAnsi="Arial" w:cs="Arial"/>
          <w:b/>
          <w:bCs/>
        </w:rPr>
        <w:t xml:space="preserve"> </w:t>
      </w:r>
    </w:p>
    <w:p w:rsidR="00B77C36" w:rsidRPr="008133FB" w:rsidRDefault="00B77C36" w:rsidP="006A3576">
      <w:pPr>
        <w:tabs>
          <w:tab w:val="left" w:pos="5670"/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obce  ……………………………………………...................................</w:t>
      </w:r>
      <w:r>
        <w:rPr>
          <w:rFonts w:ascii="Arial" w:hAnsi="Arial" w:cs="Arial"/>
        </w:rPr>
        <w:t>.........................</w:t>
      </w:r>
    </w:p>
    <w:p w:rsidR="00B77C36" w:rsidRPr="008133FB" w:rsidRDefault="00B77C36" w:rsidP="006A3576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katastrálního území  ……………………………..................................</w:t>
      </w:r>
      <w:r>
        <w:rPr>
          <w:rFonts w:ascii="Arial" w:hAnsi="Arial" w:cs="Arial"/>
        </w:rPr>
        <w:t>.......................</w:t>
      </w:r>
    </w:p>
    <w:p w:rsidR="00B77C36" w:rsidRDefault="00B77C36" w:rsidP="006A3576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Parcelní číslo pozemku podle katastru nemovitostí  </w:t>
      </w:r>
      <w:r>
        <w:rPr>
          <w:rFonts w:ascii="Arial" w:hAnsi="Arial" w:cs="Arial"/>
        </w:rPr>
        <w:t>………………….</w:t>
      </w:r>
      <w:r w:rsidRPr="008133FB">
        <w:rPr>
          <w:rFonts w:ascii="Arial" w:hAnsi="Arial" w:cs="Arial"/>
        </w:rPr>
        <w:t>.................................</w:t>
      </w:r>
    </w:p>
    <w:p w:rsidR="00B77C36" w:rsidRPr="008133FB" w:rsidRDefault="00B77C36" w:rsidP="006A3576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…………………………………………………………………….…………………………………</w:t>
      </w:r>
    </w:p>
    <w:p w:rsidR="00B77C36" w:rsidRPr="008133FB" w:rsidRDefault="00B77C36" w:rsidP="006A3576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(</w:t>
      </w:r>
      <w:r w:rsidRPr="008133FB">
        <w:rPr>
          <w:rFonts w:ascii="Arial" w:hAnsi="Arial" w:cs="Arial"/>
          <w:i/>
          <w:iCs/>
          <w:sz w:val="20"/>
        </w:rPr>
        <w:t xml:space="preserve">V případě většího počtu se jejich seznam uvede v příloze žádosti: </w:t>
      </w:r>
      <w:r w:rsidRPr="008133FB">
        <w:rPr>
          <w:rFonts w:ascii="Arial" w:hAnsi="Arial" w:cs="Arial"/>
          <w:i/>
          <w:iCs/>
          <w:sz w:val="20"/>
        </w:rPr>
        <w:fldChar w:fldCharType="begin"/>
      </w:r>
      <w:r w:rsidRPr="008133FB">
        <w:rPr>
          <w:rFonts w:ascii="Arial" w:hAnsi="Arial" w:cs="Arial"/>
          <w:i/>
          <w:iCs/>
          <w:sz w:val="20"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Pr="008133FB">
        <w:rPr>
          <w:rFonts w:ascii="Arial" w:hAnsi="Arial" w:cs="Arial"/>
          <w:i/>
          <w:iCs/>
          <w:sz w:val="20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i/>
          <w:iCs/>
          <w:sz w:val="20"/>
        </w:rPr>
        <w:t xml:space="preserve">   ano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i/>
          <w:iCs/>
          <w:sz w:val="20"/>
        </w:rPr>
        <w:t xml:space="preserve"> </w:t>
      </w:r>
      <w:r w:rsidRPr="008133FB">
        <w:rPr>
          <w:rFonts w:ascii="Arial" w:hAnsi="Arial" w:cs="Arial"/>
          <w:i/>
          <w:iCs/>
          <w:sz w:val="20"/>
        </w:rPr>
        <w:fldChar w:fldCharType="begin"/>
      </w:r>
      <w:r w:rsidRPr="008133FB">
        <w:rPr>
          <w:rFonts w:ascii="Arial" w:hAnsi="Arial" w:cs="Arial"/>
          <w:i/>
          <w:iCs/>
          <w:sz w:val="20"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Pr="008133FB">
        <w:rPr>
          <w:rFonts w:ascii="Arial" w:hAnsi="Arial" w:cs="Arial"/>
          <w:i/>
          <w:iCs/>
          <w:sz w:val="20"/>
        </w:rPr>
        <w:fldChar w:fldCharType="end"/>
      </w:r>
      <w:r w:rsidRPr="008133FB">
        <w:rPr>
          <w:rFonts w:ascii="Arial" w:hAnsi="Arial" w:cs="Arial"/>
          <w:i/>
          <w:iCs/>
          <w:sz w:val="20"/>
        </w:rPr>
        <w:t xml:space="preserve">   ne</w:t>
      </w:r>
      <w:r w:rsidRPr="008133FB">
        <w:rPr>
          <w:rFonts w:ascii="Arial" w:hAnsi="Arial" w:cs="Arial"/>
          <w:sz w:val="20"/>
        </w:rPr>
        <w:t>)</w:t>
      </w:r>
    </w:p>
    <w:p w:rsidR="00B77C36" w:rsidRPr="008133FB" w:rsidRDefault="00B77C36" w:rsidP="006A3576">
      <w:pPr>
        <w:tabs>
          <w:tab w:val="left" w:pos="5670"/>
          <w:tab w:val="right" w:pos="9072"/>
        </w:tabs>
        <w:spacing w:before="120"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Orientační určení polohy (souřadnice X, Y určené v souřadnicovém systému S-JTSK)</w:t>
      </w:r>
    </w:p>
    <w:p w:rsidR="00B77C36" w:rsidRPr="008133FB" w:rsidRDefault="00B77C36" w:rsidP="006A3576">
      <w:pPr>
        <w:tabs>
          <w:tab w:val="left" w:pos="2340"/>
          <w:tab w:val="left" w:pos="270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:rsidR="00B77C36" w:rsidRPr="008133FB" w:rsidRDefault="00B77C36" w:rsidP="006A3576">
      <w:pPr>
        <w:tabs>
          <w:tab w:val="left" w:pos="2340"/>
          <w:tab w:val="left" w:pos="2700"/>
          <w:tab w:val="right" w:pos="9072"/>
        </w:tabs>
        <w:spacing w:after="0"/>
        <w:ind w:left="425"/>
        <w:jc w:val="both"/>
        <w:rPr>
          <w:rFonts w:ascii="Arial" w:hAnsi="Arial" w:cs="Arial"/>
        </w:rPr>
      </w:pPr>
    </w:p>
    <w:p w:rsidR="00B77C36" w:rsidRPr="008133FB" w:rsidRDefault="00B77C36" w:rsidP="006A3576">
      <w:pPr>
        <w:tabs>
          <w:tab w:val="left" w:pos="5670"/>
          <w:tab w:val="right" w:pos="9072"/>
        </w:tabs>
        <w:spacing w:before="60" w:after="0"/>
        <w:ind w:left="425"/>
        <w:jc w:val="both"/>
        <w:rPr>
          <w:rFonts w:ascii="Arial" w:hAnsi="Arial" w:cs="Arial"/>
          <w:b/>
          <w:bCs/>
        </w:rPr>
      </w:pPr>
    </w:p>
    <w:p w:rsidR="00B77C36" w:rsidRPr="008133FB" w:rsidRDefault="00B77C36" w:rsidP="006A3576">
      <w:pPr>
        <w:tabs>
          <w:tab w:val="left" w:pos="5670"/>
          <w:tab w:val="right" w:pos="9072"/>
        </w:tabs>
        <w:spacing w:before="60" w:after="0"/>
        <w:ind w:left="425"/>
        <w:jc w:val="both"/>
        <w:rPr>
          <w:rFonts w:ascii="Arial" w:hAnsi="Arial" w:cs="Arial"/>
          <w:b/>
          <w:bCs/>
        </w:rPr>
      </w:pPr>
    </w:p>
    <w:p w:rsidR="00B77C36" w:rsidRPr="008133FB" w:rsidRDefault="00B77C36" w:rsidP="006A3576">
      <w:pPr>
        <w:tabs>
          <w:tab w:val="left" w:pos="5670"/>
          <w:tab w:val="right" w:pos="9072"/>
        </w:tabs>
        <w:spacing w:before="60" w:after="0"/>
        <w:ind w:left="425"/>
        <w:jc w:val="both"/>
        <w:rPr>
          <w:rFonts w:ascii="Arial" w:hAnsi="Arial" w:cs="Arial"/>
          <w:b/>
          <w:bCs/>
        </w:rPr>
      </w:pPr>
    </w:p>
    <w:p w:rsidR="00B77C36" w:rsidRPr="008133FB" w:rsidRDefault="00B77C36" w:rsidP="006A3576">
      <w:pPr>
        <w:tabs>
          <w:tab w:val="left" w:pos="5670"/>
          <w:tab w:val="right" w:pos="9072"/>
        </w:tabs>
        <w:spacing w:before="60" w:after="0"/>
        <w:ind w:left="425"/>
        <w:jc w:val="both"/>
        <w:rPr>
          <w:rFonts w:ascii="Arial" w:hAnsi="Arial" w:cs="Arial"/>
          <w:b/>
          <w:bCs/>
        </w:rPr>
      </w:pPr>
    </w:p>
    <w:p w:rsidR="00B77C36" w:rsidRPr="008133FB" w:rsidRDefault="00B77C36" w:rsidP="006A3576">
      <w:pPr>
        <w:tabs>
          <w:tab w:val="left" w:pos="5670"/>
          <w:tab w:val="right" w:pos="9072"/>
        </w:tabs>
        <w:spacing w:before="60" w:after="0"/>
        <w:ind w:left="425"/>
        <w:jc w:val="both"/>
        <w:rPr>
          <w:rFonts w:ascii="Arial" w:hAnsi="Arial" w:cs="Arial"/>
          <w:b/>
          <w:bCs/>
        </w:rPr>
      </w:pPr>
    </w:p>
    <w:p w:rsidR="00B77C36" w:rsidRPr="008133FB" w:rsidRDefault="00B77C36" w:rsidP="006A3576">
      <w:pPr>
        <w:tabs>
          <w:tab w:val="left" w:pos="5670"/>
          <w:tab w:val="right" w:pos="9072"/>
        </w:tabs>
        <w:spacing w:before="60" w:after="0"/>
        <w:ind w:left="425"/>
        <w:jc w:val="both"/>
        <w:rPr>
          <w:rFonts w:ascii="Arial" w:hAnsi="Arial" w:cs="Arial"/>
          <w:b/>
          <w:bCs/>
        </w:rPr>
      </w:pPr>
    </w:p>
    <w:p w:rsidR="00B77C36" w:rsidRPr="008133FB" w:rsidRDefault="00B77C36" w:rsidP="006A3576">
      <w:pPr>
        <w:tabs>
          <w:tab w:val="left" w:pos="5670"/>
          <w:tab w:val="right" w:pos="9072"/>
        </w:tabs>
        <w:spacing w:before="60" w:after="0"/>
        <w:ind w:left="425"/>
        <w:jc w:val="both"/>
        <w:rPr>
          <w:rFonts w:ascii="Arial" w:hAnsi="Arial" w:cs="Arial"/>
          <w:b/>
          <w:bCs/>
        </w:rPr>
      </w:pPr>
    </w:p>
    <w:p w:rsidR="00B77C36" w:rsidRPr="008133FB" w:rsidRDefault="00B77C36" w:rsidP="006A3576">
      <w:pPr>
        <w:pStyle w:val="Heading2"/>
        <w:tabs>
          <w:tab w:val="left" w:pos="426"/>
          <w:tab w:val="left" w:pos="851"/>
          <w:tab w:val="left" w:pos="7230"/>
        </w:tabs>
        <w:spacing w:before="120" w:after="0"/>
        <w:ind w:left="425" w:hanging="425"/>
        <w:jc w:val="both"/>
        <w:rPr>
          <w:rFonts w:ascii="Arial" w:hAnsi="Arial" w:cs="Arial"/>
          <w:b/>
          <w:bCs/>
          <w:color w:val="auto"/>
          <w:kern w:val="0"/>
          <w:sz w:val="22"/>
          <w:szCs w:val="22"/>
          <w:lang w:eastAsia="ar-SA"/>
        </w:rPr>
      </w:pPr>
      <w:r w:rsidRPr="008133FB">
        <w:rPr>
          <w:rFonts w:ascii="Arial" w:hAnsi="Arial" w:cs="Arial"/>
          <w:b/>
          <w:bCs/>
          <w:color w:val="auto"/>
          <w:sz w:val="22"/>
          <w:szCs w:val="22"/>
        </w:rPr>
        <w:t>6.</w:t>
      </w:r>
      <w:r w:rsidRPr="008133FB">
        <w:rPr>
          <w:rFonts w:ascii="Arial" w:hAnsi="Arial" w:cs="Arial"/>
          <w:color w:val="auto"/>
          <w:sz w:val="22"/>
          <w:szCs w:val="22"/>
        </w:rPr>
        <w:tab/>
      </w:r>
      <w:r w:rsidRPr="008133FB">
        <w:rPr>
          <w:rFonts w:ascii="Arial" w:hAnsi="Arial" w:cs="Arial"/>
          <w:b/>
          <w:bCs/>
          <w:color w:val="auto"/>
          <w:kern w:val="0"/>
          <w:sz w:val="22"/>
          <w:szCs w:val="22"/>
          <w:lang w:eastAsia="ar-SA"/>
        </w:rPr>
        <w:tab/>
        <w:t xml:space="preserve">Údaje o množství vod, </w:t>
      </w:r>
      <w:r w:rsidRPr="008133FB">
        <w:rPr>
          <w:rFonts w:ascii="Arial" w:hAnsi="Arial" w:cs="Arial"/>
          <w:color w:val="auto"/>
          <w:kern w:val="0"/>
          <w:sz w:val="22"/>
          <w:szCs w:val="22"/>
          <w:lang w:eastAsia="ar-SA"/>
        </w:rPr>
        <w:t xml:space="preserve">se kterými má být povoleno nakládat </w:t>
      </w:r>
      <w:r w:rsidRPr="008133FB">
        <w:rPr>
          <w:rFonts w:ascii="Arial" w:hAnsi="Arial" w:cs="Arial"/>
          <w:i/>
          <w:iCs/>
          <w:color w:val="auto"/>
          <w:kern w:val="0"/>
          <w:sz w:val="22"/>
          <w:szCs w:val="22"/>
          <w:lang w:eastAsia="ar-SA"/>
        </w:rPr>
        <w:t>(na základě žádaného druhu nakládání s vodami se doplní konkrétní požadovaná hodnota množství)</w:t>
      </w:r>
    </w:p>
    <w:p w:rsidR="00B77C36" w:rsidRPr="008133FB" w:rsidRDefault="00B77C36" w:rsidP="006A3576">
      <w:pPr>
        <w:pStyle w:val="Header"/>
        <w:tabs>
          <w:tab w:val="left" w:pos="4536"/>
        </w:tabs>
        <w:ind w:left="426"/>
        <w:rPr>
          <w:rFonts w:ascii="Arial" w:hAnsi="Arial" w:cs="Arial"/>
          <w:sz w:val="22"/>
          <w:szCs w:val="22"/>
        </w:rPr>
      </w:pPr>
    </w:p>
    <w:p w:rsidR="00B77C36" w:rsidRPr="008133FB" w:rsidRDefault="00B77C36" w:rsidP="006A3576">
      <w:pPr>
        <w:numPr>
          <w:ilvl w:val="0"/>
          <w:numId w:val="3"/>
        </w:numPr>
        <w:tabs>
          <w:tab w:val="clear" w:pos="851"/>
          <w:tab w:val="left" w:pos="2410"/>
          <w:tab w:val="right" w:pos="8789"/>
        </w:tabs>
        <w:spacing w:after="0" w:line="240" w:lineRule="auto"/>
        <w:ind w:left="709" w:hanging="284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Odběr </w:t>
      </w:r>
      <w:r w:rsidRPr="008133FB">
        <w:rPr>
          <w:rFonts w:ascii="Arial" w:hAnsi="Arial" w:cs="Arial"/>
        </w:rPr>
        <w:t xml:space="preserve">povrchové nebo podzemní vody (popřípadě </w:t>
      </w:r>
      <w:r w:rsidRPr="008133FB">
        <w:rPr>
          <w:rFonts w:ascii="Arial" w:hAnsi="Arial" w:cs="Arial"/>
          <w:b/>
          <w:bCs/>
        </w:rPr>
        <w:t>jiné nakládání s nimi</w:t>
      </w:r>
      <w:r w:rsidRPr="008133FB">
        <w:rPr>
          <w:rFonts w:ascii="Arial" w:hAnsi="Arial" w:cs="Arial"/>
        </w:rPr>
        <w:t xml:space="preserve">) nebo </w:t>
      </w:r>
      <w:r w:rsidRPr="008133FB">
        <w:rPr>
          <w:rFonts w:ascii="Arial" w:hAnsi="Arial" w:cs="Arial"/>
          <w:b/>
        </w:rPr>
        <w:t>čerpání</w:t>
      </w:r>
      <w:r w:rsidRPr="008133FB">
        <w:rPr>
          <w:rFonts w:ascii="Arial" w:hAnsi="Arial" w:cs="Arial"/>
        </w:rPr>
        <w:t xml:space="preserve"> podzemních vod za účelem snižování jejich hladiny nebo </w:t>
      </w:r>
      <w:r w:rsidRPr="008133FB">
        <w:rPr>
          <w:rFonts w:ascii="Arial" w:hAnsi="Arial" w:cs="Arial"/>
          <w:b/>
        </w:rPr>
        <w:t xml:space="preserve">čerpání </w:t>
      </w:r>
      <w:r w:rsidRPr="008133FB">
        <w:rPr>
          <w:rFonts w:ascii="Arial" w:hAnsi="Arial" w:cs="Arial"/>
        </w:rPr>
        <w:t>povrchových nebo podzemních vod k jejich následnému vypouštění do těchto vod za</w:t>
      </w:r>
      <w:r>
        <w:rPr>
          <w:rFonts w:ascii="Arial" w:hAnsi="Arial" w:cs="Arial"/>
        </w:rPr>
        <w:t> </w:t>
      </w:r>
      <w:r w:rsidRPr="008133FB">
        <w:rPr>
          <w:rFonts w:ascii="Arial" w:hAnsi="Arial" w:cs="Arial"/>
        </w:rPr>
        <w:t xml:space="preserve">účelem získání tepelné energie nebo </w:t>
      </w:r>
      <w:r w:rsidRPr="008133FB">
        <w:rPr>
          <w:rFonts w:ascii="Arial" w:hAnsi="Arial" w:cs="Arial"/>
          <w:b/>
        </w:rPr>
        <w:t xml:space="preserve">čerpání </w:t>
      </w:r>
      <w:r w:rsidRPr="008133FB">
        <w:rPr>
          <w:rFonts w:ascii="Arial" w:hAnsi="Arial" w:cs="Arial"/>
        </w:rPr>
        <w:t>znečištěných podzemních vod za</w:t>
      </w:r>
      <w:r>
        <w:rPr>
          <w:rFonts w:ascii="Arial" w:hAnsi="Arial" w:cs="Arial"/>
        </w:rPr>
        <w:t> </w:t>
      </w:r>
      <w:r w:rsidRPr="008133FB">
        <w:rPr>
          <w:rFonts w:ascii="Arial" w:hAnsi="Arial" w:cs="Arial"/>
        </w:rPr>
        <w:t xml:space="preserve">účelem snížení jejich znečištění a k jejich následnému vypouštění do těchto vod, popřípadě do vod povrchových nebo </w:t>
      </w:r>
      <w:r w:rsidRPr="008133FB">
        <w:rPr>
          <w:rFonts w:ascii="Arial" w:hAnsi="Arial" w:cs="Arial"/>
          <w:b/>
        </w:rPr>
        <w:t>umělé obohacování</w:t>
      </w:r>
      <w:r w:rsidRPr="008133FB">
        <w:rPr>
          <w:rFonts w:ascii="Arial" w:hAnsi="Arial" w:cs="Arial"/>
        </w:rPr>
        <w:t xml:space="preserve"> podzemních zdrojů vod povrchovou vodou či </w:t>
      </w:r>
      <w:r w:rsidRPr="008133FB">
        <w:rPr>
          <w:rFonts w:ascii="Arial" w:hAnsi="Arial" w:cs="Arial"/>
          <w:b/>
          <w:bCs/>
        </w:rPr>
        <w:t>užívání důlních vod</w:t>
      </w:r>
      <w:r w:rsidRPr="008133FB">
        <w:rPr>
          <w:rFonts w:ascii="Arial" w:hAnsi="Arial" w:cs="Arial"/>
        </w:rPr>
        <w:t xml:space="preserve"> jako náhradního zdroje podle vodního zákona</w:t>
      </w:r>
      <w:r w:rsidRPr="008133FB">
        <w:rPr>
          <w:rFonts w:ascii="Arial" w:hAnsi="Arial" w:cs="Arial"/>
          <w:vertAlign w:val="superscript"/>
        </w:rPr>
        <w:t>2)</w:t>
      </w:r>
      <w:r w:rsidRPr="008133FB">
        <w:rPr>
          <w:rFonts w:ascii="Arial" w:hAnsi="Arial" w:cs="Arial"/>
        </w:rPr>
        <w:t xml:space="preserve"> [</w:t>
      </w:r>
      <w:r w:rsidRPr="008133FB">
        <w:rPr>
          <w:rFonts w:ascii="Arial" w:hAnsi="Arial" w:cs="Arial"/>
          <w:i/>
          <w:iCs/>
        </w:rPr>
        <w:t>§ 8 odst. 1 písm. a) body 1., 5; písm. b) body 1., 3., 4., 5; písm. d), e) a f)</w:t>
      </w:r>
      <w:r w:rsidRPr="008133FB">
        <w:rPr>
          <w:rFonts w:ascii="Arial" w:hAnsi="Arial" w:cs="Arial"/>
        </w:rPr>
        <w:t>]</w:t>
      </w:r>
    </w:p>
    <w:p w:rsidR="00B77C36" w:rsidRPr="008133FB" w:rsidRDefault="00B77C36" w:rsidP="006A3576">
      <w:pPr>
        <w:tabs>
          <w:tab w:val="left" w:pos="2410"/>
          <w:tab w:val="right" w:pos="8789"/>
        </w:tabs>
        <w:spacing w:after="0"/>
        <w:ind w:left="709"/>
        <w:jc w:val="both"/>
        <w:rPr>
          <w:rFonts w:ascii="Arial" w:hAnsi="Arial" w:cs="Arial"/>
        </w:rPr>
      </w:pPr>
    </w:p>
    <w:p w:rsidR="00B77C36" w:rsidRPr="008133FB" w:rsidRDefault="00B77C36" w:rsidP="006A3576">
      <w:pPr>
        <w:pStyle w:val="Header"/>
        <w:tabs>
          <w:tab w:val="clear" w:pos="4536"/>
          <w:tab w:val="left" w:pos="-1985"/>
          <w:tab w:val="left" w:pos="4820"/>
        </w:tabs>
        <w:spacing w:line="360" w:lineRule="auto"/>
        <w:ind w:left="709"/>
        <w:rPr>
          <w:rFonts w:ascii="Arial" w:hAnsi="Arial" w:cs="Arial"/>
          <w:sz w:val="22"/>
          <w:szCs w:val="22"/>
          <w:vertAlign w:val="superscript"/>
        </w:rPr>
      </w:pPr>
      <w:r w:rsidRPr="008133FB">
        <w:rPr>
          <w:rFonts w:ascii="Arial" w:hAnsi="Arial" w:cs="Arial"/>
          <w:sz w:val="22"/>
          <w:szCs w:val="22"/>
        </w:rPr>
        <w:t>prům. _____________ l.s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  <w:r w:rsidRPr="008133FB">
        <w:rPr>
          <w:rFonts w:ascii="Arial" w:hAnsi="Arial" w:cs="Arial"/>
          <w:sz w:val="22"/>
          <w:szCs w:val="22"/>
          <w:vertAlign w:val="superscript"/>
        </w:rPr>
        <w:tab/>
      </w:r>
      <w:r w:rsidRPr="008133FB">
        <w:rPr>
          <w:rFonts w:ascii="Arial" w:hAnsi="Arial" w:cs="Arial"/>
          <w:sz w:val="22"/>
          <w:szCs w:val="22"/>
        </w:rPr>
        <w:t>max.______________ l.s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:rsidR="00B77C36" w:rsidRPr="008133FB" w:rsidRDefault="00B77C36" w:rsidP="006A3576">
      <w:pPr>
        <w:pStyle w:val="Header"/>
        <w:tabs>
          <w:tab w:val="clear" w:pos="4536"/>
          <w:tab w:val="left" w:pos="-1985"/>
          <w:tab w:val="left" w:pos="4820"/>
        </w:tabs>
        <w:spacing w:line="360" w:lineRule="auto"/>
        <w:ind w:left="709"/>
        <w:rPr>
          <w:rFonts w:ascii="Arial" w:hAnsi="Arial" w:cs="Arial"/>
          <w:sz w:val="22"/>
          <w:szCs w:val="22"/>
          <w:vertAlign w:val="superscript"/>
        </w:rPr>
      </w:pPr>
      <w:r w:rsidRPr="008133FB">
        <w:rPr>
          <w:rFonts w:ascii="Arial" w:hAnsi="Arial" w:cs="Arial"/>
          <w:sz w:val="22"/>
          <w:szCs w:val="22"/>
        </w:rPr>
        <w:t>max. _____________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.měs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  <w:r w:rsidRPr="008133FB">
        <w:rPr>
          <w:rFonts w:ascii="Arial" w:hAnsi="Arial" w:cs="Arial"/>
          <w:sz w:val="22"/>
          <w:szCs w:val="22"/>
          <w:vertAlign w:val="superscript"/>
        </w:rPr>
        <w:tab/>
      </w:r>
      <w:r w:rsidRPr="008133FB">
        <w:rPr>
          <w:rFonts w:ascii="Arial" w:hAnsi="Arial" w:cs="Arial"/>
          <w:sz w:val="22"/>
          <w:szCs w:val="22"/>
        </w:rPr>
        <w:t>max.______________ tis.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.rok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:rsidR="00B77C36" w:rsidRPr="008133FB" w:rsidRDefault="00B77C36" w:rsidP="006A3576">
      <w:pPr>
        <w:pStyle w:val="Header"/>
        <w:tabs>
          <w:tab w:val="clear" w:pos="4536"/>
          <w:tab w:val="left" w:pos="-1985"/>
        </w:tabs>
        <w:ind w:left="709"/>
        <w:rPr>
          <w:rFonts w:ascii="Arial" w:hAnsi="Arial" w:cs="Arial"/>
          <w:sz w:val="22"/>
          <w:szCs w:val="22"/>
        </w:rPr>
      </w:pPr>
    </w:p>
    <w:p w:rsidR="00B77C36" w:rsidRPr="008133FB" w:rsidRDefault="00B77C36" w:rsidP="006A3576">
      <w:pPr>
        <w:pStyle w:val="Header"/>
        <w:tabs>
          <w:tab w:val="clear" w:pos="4536"/>
          <w:tab w:val="left" w:pos="-1985"/>
        </w:tabs>
        <w:ind w:left="709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Počet měsíců v roce, kdy se s vodami nakládá. Nejedná-li se o celoroční nakládání s vodami, uvede se výčet měsíců, kdy se s vodami nakládá:</w:t>
      </w:r>
    </w:p>
    <w:p w:rsidR="00B77C36" w:rsidRPr="008133FB" w:rsidRDefault="00B77C36" w:rsidP="006A3576">
      <w:pPr>
        <w:tabs>
          <w:tab w:val="left" w:pos="2340"/>
          <w:tab w:val="left" w:pos="270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:rsidR="00B77C36" w:rsidRPr="008133FB" w:rsidRDefault="00B77C36" w:rsidP="006A3576">
      <w:pPr>
        <w:pStyle w:val="Header"/>
        <w:tabs>
          <w:tab w:val="left" w:pos="4536"/>
        </w:tabs>
        <w:ind w:left="426"/>
        <w:rPr>
          <w:rFonts w:ascii="Arial" w:hAnsi="Arial" w:cs="Arial"/>
          <w:sz w:val="22"/>
          <w:szCs w:val="22"/>
        </w:rPr>
      </w:pPr>
    </w:p>
    <w:p w:rsidR="00B77C36" w:rsidRPr="008133FB" w:rsidRDefault="00B77C36" w:rsidP="006A3576">
      <w:pPr>
        <w:pStyle w:val="Header"/>
        <w:numPr>
          <w:ilvl w:val="0"/>
          <w:numId w:val="3"/>
        </w:numPr>
        <w:tabs>
          <w:tab w:val="clear" w:pos="851"/>
          <w:tab w:val="right" w:pos="0"/>
          <w:tab w:val="left" w:pos="4536"/>
          <w:tab w:val="left" w:pos="5940"/>
        </w:tabs>
        <w:suppressAutoHyphens w:val="0"/>
        <w:ind w:left="709" w:hanging="283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 xml:space="preserve">Vzdouvání, popřípadě akumulace </w:t>
      </w:r>
      <w:r w:rsidRPr="008133FB">
        <w:rPr>
          <w:rFonts w:ascii="Arial" w:hAnsi="Arial" w:cs="Arial"/>
          <w:sz w:val="22"/>
          <w:szCs w:val="22"/>
        </w:rPr>
        <w:t>povrchové nebo akumulace podzemní vody [</w:t>
      </w:r>
      <w:r w:rsidRPr="008133FB">
        <w:rPr>
          <w:rFonts w:ascii="Arial" w:hAnsi="Arial" w:cs="Arial"/>
          <w:i/>
          <w:iCs/>
          <w:sz w:val="22"/>
          <w:szCs w:val="22"/>
        </w:rPr>
        <w:t>§ 8 odst. 1 písm. a) bod 2. a písm. b) bod 2. vodního zákona</w:t>
      </w:r>
      <w:r w:rsidRPr="008133FB">
        <w:rPr>
          <w:rFonts w:ascii="Arial" w:hAnsi="Arial" w:cs="Arial"/>
          <w:sz w:val="22"/>
          <w:szCs w:val="22"/>
        </w:rPr>
        <w:t>]</w:t>
      </w:r>
    </w:p>
    <w:p w:rsidR="00B77C36" w:rsidRPr="008133FB" w:rsidRDefault="00B77C36" w:rsidP="006A3576">
      <w:pPr>
        <w:pStyle w:val="Header"/>
        <w:tabs>
          <w:tab w:val="clear" w:pos="4536"/>
          <w:tab w:val="clear" w:pos="9072"/>
          <w:tab w:val="right" w:pos="0"/>
          <w:tab w:val="num" w:pos="709"/>
          <w:tab w:val="left" w:pos="5940"/>
          <w:tab w:val="right" w:pos="8505"/>
        </w:tabs>
        <w:spacing w:before="120" w:line="360" w:lineRule="auto"/>
        <w:ind w:left="709"/>
        <w:rPr>
          <w:rFonts w:ascii="Arial" w:hAnsi="Arial" w:cs="Arial"/>
          <w:sz w:val="22"/>
          <w:szCs w:val="22"/>
          <w:vertAlign w:val="superscript"/>
        </w:rPr>
      </w:pPr>
      <w:r w:rsidRPr="008133FB">
        <w:rPr>
          <w:rFonts w:ascii="Arial" w:hAnsi="Arial" w:cs="Arial"/>
          <w:sz w:val="22"/>
          <w:szCs w:val="22"/>
        </w:rPr>
        <w:t xml:space="preserve">Celkový objem akumulované (vzduté) vody </w:t>
      </w:r>
      <w:r w:rsidRPr="008133FB">
        <w:rPr>
          <w:rFonts w:ascii="Arial" w:hAnsi="Arial" w:cs="Arial"/>
          <w:sz w:val="22"/>
          <w:szCs w:val="22"/>
        </w:rPr>
        <w:tab/>
        <w:t>___________ tis.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</w:p>
    <w:p w:rsidR="00B77C36" w:rsidRPr="008133FB" w:rsidRDefault="00B77C36" w:rsidP="006A3576">
      <w:pPr>
        <w:pStyle w:val="Header"/>
        <w:tabs>
          <w:tab w:val="clear" w:pos="4536"/>
          <w:tab w:val="clear" w:pos="9072"/>
          <w:tab w:val="right" w:pos="0"/>
          <w:tab w:val="num" w:pos="709"/>
          <w:tab w:val="left" w:pos="5940"/>
          <w:tab w:val="right" w:pos="8505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 xml:space="preserve">Délka vzdutí při maximální hladině </w:t>
      </w:r>
      <w:r w:rsidRPr="008133FB">
        <w:rPr>
          <w:rFonts w:ascii="Arial" w:hAnsi="Arial" w:cs="Arial"/>
          <w:sz w:val="22"/>
          <w:szCs w:val="22"/>
        </w:rPr>
        <w:tab/>
        <w:t>___________ m</w:t>
      </w:r>
    </w:p>
    <w:p w:rsidR="00B77C36" w:rsidRPr="008133FB" w:rsidRDefault="00B77C36" w:rsidP="006A3576">
      <w:pPr>
        <w:pStyle w:val="Header"/>
        <w:tabs>
          <w:tab w:val="clear" w:pos="9072"/>
          <w:tab w:val="right" w:pos="0"/>
          <w:tab w:val="num" w:pos="709"/>
          <w:tab w:val="left" w:pos="4536"/>
          <w:tab w:val="left" w:pos="5940"/>
          <w:tab w:val="right" w:pos="8505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 xml:space="preserve">Maximální hladina akumulované (vzduté) vody </w:t>
      </w:r>
      <w:r w:rsidRPr="008133FB">
        <w:rPr>
          <w:rFonts w:ascii="Arial" w:hAnsi="Arial" w:cs="Arial"/>
          <w:sz w:val="22"/>
          <w:szCs w:val="22"/>
        </w:rPr>
        <w:tab/>
        <w:t>___________ m n. m. Bpv</w:t>
      </w:r>
    </w:p>
    <w:p w:rsidR="00B77C36" w:rsidRPr="008133FB" w:rsidRDefault="00B77C36" w:rsidP="006A3576">
      <w:pPr>
        <w:pStyle w:val="Header"/>
        <w:tabs>
          <w:tab w:val="num" w:pos="709"/>
          <w:tab w:val="left" w:pos="4536"/>
        </w:tabs>
        <w:ind w:left="709" w:hanging="283"/>
        <w:rPr>
          <w:rFonts w:ascii="Arial" w:hAnsi="Arial" w:cs="Arial"/>
          <w:sz w:val="22"/>
          <w:szCs w:val="22"/>
        </w:rPr>
      </w:pPr>
    </w:p>
    <w:p w:rsidR="00B77C36" w:rsidRPr="008133FB" w:rsidRDefault="00B77C36" w:rsidP="006A3576">
      <w:pPr>
        <w:pStyle w:val="Header"/>
        <w:numPr>
          <w:ilvl w:val="0"/>
          <w:numId w:val="3"/>
        </w:numPr>
        <w:tabs>
          <w:tab w:val="clear" w:pos="851"/>
          <w:tab w:val="left" w:pos="4536"/>
        </w:tabs>
        <w:suppressAutoHyphens w:val="0"/>
        <w:ind w:left="709" w:hanging="283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Využívání energetického potenciálu</w:t>
      </w:r>
      <w:r w:rsidRPr="008133FB">
        <w:rPr>
          <w:rFonts w:ascii="Arial" w:hAnsi="Arial" w:cs="Arial"/>
          <w:sz w:val="22"/>
          <w:szCs w:val="22"/>
        </w:rPr>
        <w:t xml:space="preserve"> (</w:t>
      </w:r>
      <w:r w:rsidRPr="008133FB">
        <w:rPr>
          <w:rFonts w:ascii="Arial" w:hAnsi="Arial" w:cs="Arial"/>
          <w:i/>
          <w:iCs/>
          <w:sz w:val="22"/>
          <w:szCs w:val="22"/>
        </w:rPr>
        <w:t>§ 8 odst. 1 písm. a) bod 3. vodního zákona</w:t>
      </w:r>
      <w:r w:rsidRPr="008133FB">
        <w:rPr>
          <w:rFonts w:ascii="Arial" w:hAnsi="Arial" w:cs="Arial"/>
          <w:sz w:val="22"/>
          <w:szCs w:val="22"/>
        </w:rPr>
        <w:t>)</w:t>
      </w:r>
    </w:p>
    <w:p w:rsidR="00B77C36" w:rsidRPr="008133FB" w:rsidRDefault="00B77C36" w:rsidP="006A3576">
      <w:pPr>
        <w:pStyle w:val="Header"/>
        <w:tabs>
          <w:tab w:val="clear" w:pos="4536"/>
          <w:tab w:val="clear" w:pos="9072"/>
          <w:tab w:val="num" w:pos="709"/>
          <w:tab w:val="right" w:pos="8505"/>
        </w:tabs>
        <w:spacing w:before="120"/>
        <w:ind w:left="709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Maximální množství povrchové vody využívané pro zařízení ___________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:rsidR="00B77C36" w:rsidRPr="008133FB" w:rsidRDefault="00B77C36" w:rsidP="006A3576">
      <w:pPr>
        <w:pStyle w:val="Header"/>
        <w:tabs>
          <w:tab w:val="clear" w:pos="4536"/>
          <w:tab w:val="clear" w:pos="9072"/>
          <w:tab w:val="num" w:pos="709"/>
          <w:tab w:val="right" w:pos="8505"/>
        </w:tabs>
        <w:spacing w:before="120" w:line="360" w:lineRule="auto"/>
        <w:ind w:left="709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Maximální spád ___________ m</w:t>
      </w:r>
    </w:p>
    <w:p w:rsidR="00B77C36" w:rsidRPr="008133FB" w:rsidRDefault="00B77C36" w:rsidP="006A3576">
      <w:pPr>
        <w:pStyle w:val="Header"/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B77C36" w:rsidRPr="008133FB" w:rsidRDefault="00B77C36" w:rsidP="006A3576">
      <w:pPr>
        <w:pStyle w:val="Header"/>
        <w:tabs>
          <w:tab w:val="clear" w:pos="4536"/>
          <w:tab w:val="left" w:pos="426"/>
          <w:tab w:val="left" w:pos="6237"/>
        </w:tabs>
        <w:spacing w:before="120"/>
        <w:ind w:left="425" w:hanging="425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7.</w:t>
      </w:r>
      <w:r w:rsidRPr="008133FB">
        <w:rPr>
          <w:rFonts w:ascii="Arial" w:hAnsi="Arial" w:cs="Arial"/>
          <w:b/>
          <w:bCs/>
          <w:sz w:val="22"/>
          <w:szCs w:val="22"/>
        </w:rPr>
        <w:tab/>
        <w:t xml:space="preserve">Doba, </w:t>
      </w:r>
      <w:r w:rsidRPr="008133FB">
        <w:rPr>
          <w:rFonts w:ascii="Arial" w:hAnsi="Arial" w:cs="Arial"/>
          <w:sz w:val="22"/>
          <w:szCs w:val="22"/>
        </w:rPr>
        <w:t>na kterou je nakládání s vodami žádáno</w:t>
      </w:r>
      <w:r w:rsidRPr="008133FB">
        <w:rPr>
          <w:rFonts w:ascii="Arial" w:hAnsi="Arial" w:cs="Arial"/>
          <w:sz w:val="22"/>
          <w:szCs w:val="22"/>
          <w:vertAlign w:val="superscript"/>
        </w:rPr>
        <w:t>6)</w:t>
      </w:r>
      <w:r w:rsidRPr="008133FB">
        <w:rPr>
          <w:rFonts w:ascii="Arial" w:hAnsi="Arial" w:cs="Arial"/>
          <w:b/>
          <w:bCs/>
          <w:sz w:val="22"/>
          <w:szCs w:val="22"/>
        </w:rPr>
        <w:t xml:space="preserve">  </w:t>
      </w:r>
      <w:r w:rsidRPr="008133FB">
        <w:rPr>
          <w:rFonts w:ascii="Arial" w:hAnsi="Arial" w:cs="Arial"/>
          <w:bCs/>
          <w:sz w:val="22"/>
          <w:szCs w:val="22"/>
        </w:rPr>
        <w:t>…………….............................................</w:t>
      </w:r>
    </w:p>
    <w:p w:rsidR="00B77C36" w:rsidRPr="008133FB" w:rsidRDefault="00B77C36" w:rsidP="006A3576">
      <w:pPr>
        <w:tabs>
          <w:tab w:val="left" w:pos="482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ab/>
      </w:r>
    </w:p>
    <w:p w:rsidR="00B77C36" w:rsidRPr="008133FB" w:rsidRDefault="00B77C36" w:rsidP="006A3576">
      <w:pPr>
        <w:pStyle w:val="Header"/>
        <w:tabs>
          <w:tab w:val="clear" w:pos="4536"/>
          <w:tab w:val="left" w:pos="426"/>
          <w:tab w:val="left" w:pos="6237"/>
        </w:tabs>
        <w:spacing w:before="120"/>
        <w:ind w:left="425" w:hanging="425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8.</w:t>
      </w:r>
      <w:r w:rsidRPr="008133FB">
        <w:rPr>
          <w:rFonts w:ascii="Arial" w:hAnsi="Arial" w:cs="Arial"/>
          <w:b/>
          <w:bCs/>
          <w:sz w:val="22"/>
          <w:szCs w:val="22"/>
        </w:rPr>
        <w:tab/>
      </w:r>
      <w:r w:rsidRPr="008133FB">
        <w:rPr>
          <w:rFonts w:ascii="Arial" w:hAnsi="Arial" w:cs="Arial"/>
          <w:sz w:val="22"/>
          <w:szCs w:val="22"/>
        </w:rPr>
        <w:t xml:space="preserve">V případě, že oprávněný žádá o povolení k nakládání s vodami, na které se vztahuje </w:t>
      </w:r>
      <w:r w:rsidRPr="008133FB">
        <w:rPr>
          <w:rFonts w:ascii="Arial" w:hAnsi="Arial" w:cs="Arial"/>
          <w:b/>
          <w:bCs/>
          <w:sz w:val="22"/>
          <w:szCs w:val="22"/>
        </w:rPr>
        <w:t>povinnost měření</w:t>
      </w:r>
      <w:r w:rsidRPr="008133FB">
        <w:rPr>
          <w:rFonts w:ascii="Arial" w:hAnsi="Arial" w:cs="Arial"/>
          <w:sz w:val="22"/>
          <w:szCs w:val="22"/>
        </w:rPr>
        <w:t xml:space="preserve"> podle § 10 odst. 1 a 2 vodního zákona</w:t>
      </w:r>
      <w:r w:rsidRPr="008133FB">
        <w:rPr>
          <w:rFonts w:ascii="Arial" w:hAnsi="Arial" w:cs="Arial"/>
          <w:vertAlign w:val="superscript"/>
        </w:rPr>
        <w:t>7)</w:t>
      </w:r>
      <w:r w:rsidRPr="008133FB">
        <w:rPr>
          <w:rFonts w:ascii="Arial" w:hAnsi="Arial" w:cs="Arial"/>
          <w:sz w:val="22"/>
          <w:szCs w:val="22"/>
        </w:rPr>
        <w:t xml:space="preserve"> </w:t>
      </w:r>
    </w:p>
    <w:p w:rsidR="00B77C36" w:rsidRPr="008133FB" w:rsidRDefault="00B77C36" w:rsidP="006A3576">
      <w:pPr>
        <w:tabs>
          <w:tab w:val="left" w:pos="4820"/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Navrhovaný způsob měření množství vody</w:t>
      </w:r>
      <w:r w:rsidRPr="008133FB">
        <w:rPr>
          <w:rFonts w:ascii="Arial" w:hAnsi="Arial" w:cs="Arial"/>
        </w:rPr>
        <w:tab/>
        <w:t>……………………........................................</w:t>
      </w:r>
    </w:p>
    <w:p w:rsidR="00B77C36" w:rsidRPr="008133FB" w:rsidRDefault="00B77C36" w:rsidP="006A3576">
      <w:pPr>
        <w:tabs>
          <w:tab w:val="left" w:pos="2340"/>
          <w:tab w:val="left" w:pos="270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:rsidR="00B77C36" w:rsidRPr="008133FB" w:rsidRDefault="00B77C36" w:rsidP="006A3576">
      <w:pPr>
        <w:pStyle w:val="Header"/>
        <w:tabs>
          <w:tab w:val="clear" w:pos="4536"/>
          <w:tab w:val="left" w:pos="426"/>
          <w:tab w:val="left" w:pos="6237"/>
        </w:tabs>
        <w:spacing w:before="120"/>
        <w:ind w:left="426" w:hanging="426"/>
        <w:rPr>
          <w:rFonts w:ascii="Arial" w:hAnsi="Arial" w:cs="Arial"/>
          <w:sz w:val="22"/>
          <w:szCs w:val="22"/>
        </w:rPr>
      </w:pPr>
    </w:p>
    <w:p w:rsidR="00B77C36" w:rsidRPr="008133FB" w:rsidRDefault="00B77C36" w:rsidP="006A3576">
      <w:pPr>
        <w:pStyle w:val="Header"/>
        <w:tabs>
          <w:tab w:val="clear" w:pos="4536"/>
          <w:tab w:val="left" w:pos="426"/>
          <w:tab w:val="left" w:pos="6237"/>
        </w:tabs>
        <w:ind w:left="425" w:hanging="425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9.</w:t>
      </w:r>
      <w:r w:rsidRPr="008133FB">
        <w:rPr>
          <w:rFonts w:ascii="Arial" w:hAnsi="Arial" w:cs="Arial"/>
          <w:b/>
          <w:bCs/>
          <w:sz w:val="22"/>
          <w:szCs w:val="22"/>
        </w:rPr>
        <w:tab/>
        <w:t xml:space="preserve">Při odběru </w:t>
      </w:r>
      <w:r w:rsidRPr="008133FB">
        <w:rPr>
          <w:rFonts w:ascii="Arial" w:hAnsi="Arial" w:cs="Arial"/>
          <w:sz w:val="22"/>
          <w:szCs w:val="22"/>
        </w:rPr>
        <w:t xml:space="preserve">povrchové nebo podzemní vody za účelem úpravy </w:t>
      </w:r>
      <w:r w:rsidRPr="008133FB">
        <w:rPr>
          <w:rFonts w:ascii="Arial" w:hAnsi="Arial" w:cs="Arial"/>
          <w:b/>
          <w:bCs/>
          <w:sz w:val="22"/>
          <w:szCs w:val="22"/>
        </w:rPr>
        <w:t>na vodu pitnou</w:t>
      </w:r>
    </w:p>
    <w:p w:rsidR="00B77C36" w:rsidRPr="008133FB" w:rsidRDefault="00B77C36" w:rsidP="006A3576">
      <w:pPr>
        <w:tabs>
          <w:tab w:val="right" w:pos="8789"/>
        </w:tabs>
        <w:spacing w:before="120"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Počet zásobovaných obyvatel</w:t>
      </w:r>
      <w:r w:rsidRPr="008133FB">
        <w:rPr>
          <w:rFonts w:ascii="Arial" w:hAnsi="Arial" w:cs="Arial"/>
        </w:rPr>
        <w:tab/>
        <w:t>........................</w:t>
      </w:r>
    </w:p>
    <w:p w:rsidR="00B77C36" w:rsidRPr="008133FB" w:rsidRDefault="00B77C36" w:rsidP="006A3576">
      <w:pPr>
        <w:tabs>
          <w:tab w:val="right" w:pos="8789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Kategorie upravitelnosti vody</w:t>
      </w:r>
      <w:r w:rsidRPr="008133FB">
        <w:rPr>
          <w:rFonts w:ascii="Arial" w:hAnsi="Arial" w:cs="Arial"/>
          <w:vertAlign w:val="superscript"/>
        </w:rPr>
        <w:t>8)</w:t>
      </w:r>
      <w:r w:rsidRPr="008133FB">
        <w:rPr>
          <w:rFonts w:ascii="Arial" w:hAnsi="Arial" w:cs="Arial"/>
        </w:rPr>
        <w:tab/>
        <w:t>........................</w:t>
      </w:r>
    </w:p>
    <w:p w:rsidR="00B77C36" w:rsidRPr="008133FB" w:rsidRDefault="00B77C36" w:rsidP="006A3576">
      <w:pPr>
        <w:tabs>
          <w:tab w:val="right" w:pos="8789"/>
        </w:tabs>
        <w:spacing w:before="240"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Ochranné pásmo vodního zdroje – stanoveno (</w:t>
      </w:r>
      <w:r w:rsidRPr="008133FB">
        <w:rPr>
          <w:rFonts w:ascii="Arial" w:hAnsi="Arial" w:cs="Arial"/>
          <w:i/>
          <w:iCs/>
        </w:rPr>
        <w:t>nehodící se škrtněte</w:t>
      </w:r>
      <w:r w:rsidRPr="008133FB">
        <w:rPr>
          <w:rFonts w:ascii="Arial" w:hAnsi="Arial" w:cs="Arial"/>
        </w:rPr>
        <w:t>)</w:t>
      </w:r>
      <w:r w:rsidRPr="008133FB">
        <w:rPr>
          <w:rFonts w:ascii="Arial" w:hAnsi="Arial" w:cs="Arial"/>
        </w:rPr>
        <w:tab/>
        <w:t>ANO / NE</w:t>
      </w:r>
    </w:p>
    <w:p w:rsidR="00B77C36" w:rsidRDefault="00B77C36" w:rsidP="006A3576">
      <w:pPr>
        <w:numPr>
          <w:ilvl w:val="0"/>
          <w:numId w:val="3"/>
        </w:numPr>
        <w:tabs>
          <w:tab w:val="right" w:pos="8789"/>
        </w:tabs>
        <w:spacing w:after="0" w:line="36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Rozhodnutím/opatřením obecné povahy č.j.:  ………………………….......................... ze dne  ……………………... vydáno (úřad) …………………………............................</w:t>
      </w:r>
    </w:p>
    <w:p w:rsidR="00B77C36" w:rsidRDefault="00B77C36" w:rsidP="00CA0A1F">
      <w:pPr>
        <w:tabs>
          <w:tab w:val="right" w:pos="8789"/>
        </w:tabs>
        <w:spacing w:after="0" w:line="360" w:lineRule="auto"/>
        <w:jc w:val="both"/>
        <w:rPr>
          <w:rFonts w:ascii="Arial" w:hAnsi="Arial" w:cs="Arial"/>
        </w:rPr>
      </w:pPr>
    </w:p>
    <w:p w:rsidR="00B77C36" w:rsidRPr="008133FB" w:rsidRDefault="00B77C36" w:rsidP="00CA0A1F">
      <w:pPr>
        <w:tabs>
          <w:tab w:val="right" w:pos="8789"/>
        </w:tabs>
        <w:spacing w:after="0" w:line="360" w:lineRule="auto"/>
        <w:jc w:val="both"/>
        <w:rPr>
          <w:rFonts w:ascii="Arial" w:hAnsi="Arial" w:cs="Arial"/>
        </w:rPr>
      </w:pPr>
    </w:p>
    <w:p w:rsidR="00B77C36" w:rsidRPr="008133FB" w:rsidRDefault="00B77C36" w:rsidP="006A3576">
      <w:pPr>
        <w:tabs>
          <w:tab w:val="right" w:pos="8789"/>
        </w:tabs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10.</w:t>
      </w:r>
      <w:r w:rsidRPr="008133FB">
        <w:rPr>
          <w:rFonts w:ascii="Arial" w:hAnsi="Arial" w:cs="Arial"/>
          <w:b/>
          <w:bCs/>
        </w:rPr>
        <w:tab/>
        <w:t>Seznam účastníků vodoprávního řízení</w:t>
      </w:r>
      <w:r w:rsidRPr="008133FB">
        <w:rPr>
          <w:rFonts w:ascii="Arial" w:hAnsi="Arial" w:cs="Arial"/>
        </w:rPr>
        <w:t>, kteří jsou žadateli známi</w:t>
      </w:r>
    </w:p>
    <w:p w:rsidR="00B77C36" w:rsidRPr="008133FB" w:rsidRDefault="00B77C36" w:rsidP="006A3576">
      <w:pPr>
        <w:pStyle w:val="Header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819"/>
      </w:tblGrid>
      <w:tr w:rsidR="00B77C36" w:rsidRPr="002C5445" w:rsidTr="00FC0584">
        <w:trPr>
          <w:trHeight w:val="480"/>
          <w:jc w:val="right"/>
        </w:trPr>
        <w:tc>
          <w:tcPr>
            <w:tcW w:w="8819" w:type="dxa"/>
            <w:tcBorders>
              <w:top w:val="single" w:sz="12" w:space="0" w:color="auto"/>
              <w:bottom w:val="double" w:sz="6" w:space="0" w:color="auto"/>
            </w:tcBorders>
            <w:shd w:val="pct5" w:color="000000" w:fill="FFFFFF"/>
            <w:vAlign w:val="center"/>
          </w:tcPr>
          <w:p w:rsidR="00B77C36" w:rsidRPr="008133FB" w:rsidRDefault="00B77C36" w:rsidP="00FC0584">
            <w:pPr>
              <w:pStyle w:val="Header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Název nebo obchodní firma / Jméno, popřípadě jména, příjmení</w:t>
            </w:r>
          </w:p>
        </w:tc>
      </w:tr>
      <w:tr w:rsidR="00B77C36" w:rsidRPr="002C5445" w:rsidTr="00FC0584">
        <w:trPr>
          <w:trHeight w:val="440"/>
          <w:jc w:val="right"/>
        </w:trPr>
        <w:tc>
          <w:tcPr>
            <w:tcW w:w="8819" w:type="dxa"/>
            <w:tcBorders>
              <w:top w:val="double" w:sz="6" w:space="0" w:color="auto"/>
            </w:tcBorders>
            <w:vAlign w:val="center"/>
          </w:tcPr>
          <w:p w:rsidR="00B77C36" w:rsidRPr="008133FB" w:rsidRDefault="00B77C36" w:rsidP="00FC0584">
            <w:pPr>
              <w:pStyle w:val="Header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B77C36" w:rsidRPr="002C5445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:rsidR="00B77C36" w:rsidRPr="008133FB" w:rsidRDefault="00B77C36" w:rsidP="00FC0584">
            <w:pPr>
              <w:pStyle w:val="Header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B77C36" w:rsidRPr="002C5445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:rsidR="00B77C36" w:rsidRPr="008133FB" w:rsidRDefault="00B77C36" w:rsidP="00FC0584">
            <w:pPr>
              <w:pStyle w:val="Header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B77C36" w:rsidRPr="002C5445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:rsidR="00B77C36" w:rsidRPr="008133FB" w:rsidRDefault="00B77C36" w:rsidP="00FC0584">
            <w:pPr>
              <w:pStyle w:val="Header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B77C36" w:rsidRPr="002C5445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:rsidR="00B77C36" w:rsidRPr="008133FB" w:rsidRDefault="00B77C36" w:rsidP="00FC0584">
            <w:pPr>
              <w:pStyle w:val="Header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B77C36" w:rsidRPr="002C5445" w:rsidTr="00FC0584">
        <w:trPr>
          <w:trHeight w:val="440"/>
          <w:jc w:val="right"/>
        </w:trPr>
        <w:tc>
          <w:tcPr>
            <w:tcW w:w="8819" w:type="dxa"/>
            <w:tcBorders>
              <w:bottom w:val="single" w:sz="12" w:space="0" w:color="auto"/>
            </w:tcBorders>
            <w:vAlign w:val="center"/>
          </w:tcPr>
          <w:p w:rsidR="00B77C36" w:rsidRPr="008133FB" w:rsidRDefault="00B77C36" w:rsidP="00FC0584">
            <w:pPr>
              <w:pStyle w:val="Header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B77C36" w:rsidRPr="008133FB" w:rsidRDefault="00B77C36" w:rsidP="006A3576">
      <w:pPr>
        <w:pStyle w:val="Header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:rsidR="00B77C36" w:rsidRPr="008133FB" w:rsidRDefault="00B77C36" w:rsidP="006A3576">
      <w:pPr>
        <w:pStyle w:val="Header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 xml:space="preserve">    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účastníků řízení než 6 se jejich seznam uvede v příloze žádosti: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:rsidR="00B77C36" w:rsidRPr="008133FB" w:rsidRDefault="00B77C36" w:rsidP="006A3576">
      <w:pPr>
        <w:pStyle w:val="Header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:rsidR="00B77C36" w:rsidRPr="008133FB" w:rsidRDefault="00B77C36" w:rsidP="006A3576">
      <w:pPr>
        <w:pStyle w:val="Header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:rsidR="00B77C36" w:rsidRPr="008133FB" w:rsidRDefault="00B77C36" w:rsidP="006A3576">
      <w:pPr>
        <w:pStyle w:val="Header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:rsidR="00B77C36" w:rsidRPr="008133FB" w:rsidRDefault="00B77C36" w:rsidP="006A3576">
      <w:pPr>
        <w:pStyle w:val="Header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:rsidR="00B77C36" w:rsidRPr="008133FB" w:rsidRDefault="00B77C36" w:rsidP="006A3576">
      <w:pPr>
        <w:pStyle w:val="Header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:rsidR="00B77C36" w:rsidRPr="008133FB" w:rsidRDefault="00B77C36" w:rsidP="006A3576">
      <w:pPr>
        <w:pStyle w:val="Header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V 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8133FB">
        <w:rPr>
          <w:rFonts w:ascii="Arial" w:hAnsi="Arial" w:cs="Arial"/>
          <w:sz w:val="22"/>
          <w:szCs w:val="22"/>
        </w:rPr>
        <w:t>. dne 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:rsidR="00B77C36" w:rsidRPr="008133FB" w:rsidRDefault="00B77C36" w:rsidP="006A3576">
      <w:pPr>
        <w:pStyle w:val="Header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:rsidR="00B77C36" w:rsidRPr="008133FB" w:rsidRDefault="00B77C36" w:rsidP="006A3576">
      <w:pPr>
        <w:pStyle w:val="Header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:rsidR="00B77C36" w:rsidRPr="008133FB" w:rsidRDefault="00B77C36" w:rsidP="006A3576">
      <w:pPr>
        <w:pStyle w:val="Header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:rsidR="00B77C36" w:rsidRPr="008133FB" w:rsidRDefault="00B77C36" w:rsidP="006A3576">
      <w:pPr>
        <w:pStyle w:val="Header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:rsidR="00B77C36" w:rsidRPr="008133FB" w:rsidRDefault="00B77C36" w:rsidP="006A3576">
      <w:pPr>
        <w:pStyle w:val="Header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:rsidR="00B77C36" w:rsidRPr="008133FB" w:rsidRDefault="00B77C36" w:rsidP="006A3576">
      <w:pPr>
        <w:pStyle w:val="Header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:rsidR="00B77C36" w:rsidRPr="008133FB" w:rsidRDefault="00B77C36" w:rsidP="006A3576">
      <w:pPr>
        <w:pStyle w:val="Header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:rsidR="00B77C36" w:rsidRPr="008133FB" w:rsidRDefault="00B77C36" w:rsidP="006A3576">
      <w:pPr>
        <w:pStyle w:val="Header"/>
        <w:tabs>
          <w:tab w:val="clear" w:pos="4536"/>
          <w:tab w:val="center" w:pos="6663"/>
        </w:tabs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i/>
          <w:iCs/>
          <w:sz w:val="22"/>
          <w:szCs w:val="22"/>
        </w:rPr>
        <w:t>podpis(y) žadatele(ů)</w:t>
      </w:r>
    </w:p>
    <w:p w:rsidR="00B77C36" w:rsidRPr="008133FB" w:rsidRDefault="00B77C36" w:rsidP="006A3576">
      <w:pPr>
        <w:pStyle w:val="Header"/>
        <w:tabs>
          <w:tab w:val="clear" w:pos="4536"/>
          <w:tab w:val="center" w:pos="6663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i/>
          <w:iCs/>
          <w:sz w:val="22"/>
          <w:szCs w:val="22"/>
        </w:rPr>
        <w:tab/>
        <w:t>(jméno, popř. jména, příjmení, funkce)</w:t>
      </w:r>
    </w:p>
    <w:p w:rsidR="00B77C36" w:rsidRPr="008133FB" w:rsidRDefault="00B77C36" w:rsidP="006A3576">
      <w:pPr>
        <w:pStyle w:val="Header"/>
        <w:tabs>
          <w:tab w:val="clear" w:pos="4536"/>
          <w:tab w:val="center" w:pos="7371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</w:rPr>
        <w:br w:type="page"/>
      </w:r>
      <w:r w:rsidRPr="008133FB">
        <w:rPr>
          <w:rFonts w:ascii="Arial" w:hAnsi="Arial" w:cs="Arial"/>
          <w:b/>
          <w:sz w:val="22"/>
          <w:szCs w:val="22"/>
        </w:rPr>
        <w:t>Upozornění</w:t>
      </w:r>
    </w:p>
    <w:p w:rsidR="00B77C36" w:rsidRPr="008133FB" w:rsidRDefault="00B77C36" w:rsidP="006A3576">
      <w:pPr>
        <w:pStyle w:val="Header"/>
        <w:tabs>
          <w:tab w:val="clear" w:pos="4536"/>
          <w:tab w:val="center" w:pos="7371"/>
        </w:tabs>
        <w:spacing w:before="120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V případě žádosti o povolení k nakládání s vodami za účelem chovu ryb nebo vodní drůbeže, popřípadě jiných vodních živočichů, předkládá žadatel současně i žádost uvedenou v příloze č. 11.</w:t>
      </w:r>
    </w:p>
    <w:p w:rsidR="00B77C36" w:rsidRPr="008133FB" w:rsidRDefault="00B77C36" w:rsidP="006A3576">
      <w:pPr>
        <w:pStyle w:val="Header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:rsidR="00B77C36" w:rsidRPr="008133FB" w:rsidRDefault="00B77C36" w:rsidP="006A3576">
      <w:pPr>
        <w:pStyle w:val="Header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Přílohy</w:t>
      </w:r>
    </w:p>
    <w:p w:rsidR="00B77C36" w:rsidRPr="008133FB" w:rsidRDefault="00B77C36" w:rsidP="006A3576">
      <w:pPr>
        <w:pStyle w:val="Header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:rsidR="00B77C36" w:rsidRPr="008133FB" w:rsidRDefault="00B77C36" w:rsidP="006A3576">
      <w:pPr>
        <w:pStyle w:val="Header"/>
        <w:numPr>
          <w:ilvl w:val="0"/>
          <w:numId w:val="4"/>
        </w:numPr>
        <w:tabs>
          <w:tab w:val="clear" w:pos="4536"/>
          <w:tab w:val="right" w:pos="-1985"/>
          <w:tab w:val="center" w:pos="7371"/>
        </w:tabs>
        <w:suppressAutoHyphens w:val="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Situace širších vztahů</w:t>
      </w:r>
      <w:r w:rsidRPr="008133FB">
        <w:rPr>
          <w:rFonts w:ascii="Arial" w:hAnsi="Arial" w:cs="Arial"/>
          <w:sz w:val="20"/>
        </w:rPr>
        <w:t xml:space="preserve"> nakládání s vodami a jeho okolí, schematicky zakreslená do mapového podkladu zpravidla v měřítku 1:10 000 až 1:50 000.</w:t>
      </w:r>
    </w:p>
    <w:p w:rsidR="00B77C36" w:rsidRPr="008133FB" w:rsidRDefault="00B77C36" w:rsidP="006A3576">
      <w:pPr>
        <w:pStyle w:val="Header"/>
        <w:numPr>
          <w:ilvl w:val="0"/>
          <w:numId w:val="4"/>
        </w:numPr>
        <w:tabs>
          <w:tab w:val="clear" w:pos="4536"/>
          <w:tab w:val="right" w:pos="-1985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Kopie katastrální mapy </w:t>
      </w:r>
      <w:r w:rsidRPr="008133FB">
        <w:rPr>
          <w:rFonts w:ascii="Arial" w:hAnsi="Arial" w:cs="Arial"/>
          <w:sz w:val="20"/>
        </w:rPr>
        <w:t>území, jehož se povolení týká, včetně zakreslení místa nakládání s vodami a v případě vzdouvání též s vyznačením rozsahu a délky vzdutí.</w:t>
      </w:r>
    </w:p>
    <w:p w:rsidR="00B77C36" w:rsidRPr="008133FB" w:rsidRDefault="00B77C36" w:rsidP="006A3576">
      <w:pPr>
        <w:pStyle w:val="Header"/>
        <w:numPr>
          <w:ilvl w:val="0"/>
          <w:numId w:val="4"/>
        </w:numPr>
        <w:tabs>
          <w:tab w:val="clear" w:pos="4536"/>
          <w:tab w:val="right" w:pos="-1985"/>
          <w:tab w:val="center" w:pos="7371"/>
        </w:tabs>
        <w:suppressAutoHyphens w:val="0"/>
        <w:spacing w:before="60"/>
        <w:rPr>
          <w:rFonts w:ascii="Arial" w:hAnsi="Arial" w:cs="Arial"/>
          <w:bCs/>
          <w:sz w:val="20"/>
        </w:rPr>
      </w:pPr>
      <w:r w:rsidRPr="008133FB">
        <w:rPr>
          <w:rFonts w:ascii="Arial" w:hAnsi="Arial" w:cs="Arial"/>
          <w:b/>
          <w:sz w:val="20"/>
        </w:rPr>
        <w:t>Dokumentace pro povolení stavby vodního díla</w:t>
      </w:r>
      <w:r w:rsidRPr="008133FB">
        <w:rPr>
          <w:rFonts w:ascii="Arial" w:hAnsi="Arial" w:cs="Arial"/>
          <w:bCs/>
          <w:sz w:val="20"/>
        </w:rPr>
        <w:t>, pokud má sloužit k povolovanému nakládání s</w:t>
      </w:r>
      <w:r>
        <w:rPr>
          <w:rFonts w:ascii="Arial" w:hAnsi="Arial" w:cs="Arial"/>
          <w:bCs/>
          <w:sz w:val="20"/>
        </w:rPr>
        <w:t> </w:t>
      </w:r>
      <w:r w:rsidRPr="008133FB">
        <w:rPr>
          <w:rFonts w:ascii="Arial" w:hAnsi="Arial" w:cs="Arial"/>
          <w:bCs/>
          <w:sz w:val="20"/>
        </w:rPr>
        <w:t>vodami.</w:t>
      </w:r>
    </w:p>
    <w:p w:rsidR="00B77C36" w:rsidRPr="008133FB" w:rsidRDefault="00B77C36" w:rsidP="006A3576">
      <w:pPr>
        <w:pStyle w:val="Header"/>
        <w:numPr>
          <w:ilvl w:val="0"/>
          <w:numId w:val="4"/>
        </w:numPr>
        <w:tabs>
          <w:tab w:val="clear" w:pos="4536"/>
          <w:tab w:val="right" w:pos="-1985"/>
          <w:tab w:val="center" w:pos="7371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 xml:space="preserve">Prohlášení o vlastnickém právu </w:t>
      </w:r>
      <w:r w:rsidRPr="008133FB">
        <w:rPr>
          <w:rFonts w:ascii="Arial" w:hAnsi="Arial" w:cs="Arial"/>
          <w:bCs/>
          <w:sz w:val="20"/>
        </w:rPr>
        <w:t>ke stavbě vodního díla, pokud má k povolovanému nakládání s vodami sloužit stávající vodní dílo a toto vodní dílo není předmětem evidence v katastru nemovitostí.</w:t>
      </w:r>
    </w:p>
    <w:p w:rsidR="00B77C36" w:rsidRPr="008133FB" w:rsidRDefault="00B77C36" w:rsidP="006A3576">
      <w:pPr>
        <w:pStyle w:val="Header"/>
        <w:numPr>
          <w:ilvl w:val="0"/>
          <w:numId w:val="4"/>
        </w:numPr>
        <w:tabs>
          <w:tab w:val="right" w:pos="-1985"/>
          <w:tab w:val="center" w:pos="7371"/>
        </w:tabs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Souhlas vlastníka pozemku nebo stavby vodního díla</w:t>
      </w:r>
      <w:r w:rsidRPr="008133FB">
        <w:rPr>
          <w:rFonts w:ascii="Arial" w:hAnsi="Arial" w:cs="Arial"/>
          <w:sz w:val="20"/>
        </w:rPr>
        <w:t xml:space="preserve"> dotčených povolovaným nakládáním s vodami, není-li žadatel jejich vlastníkem; souhlas musí být vyznačen na situačním výkresu a musí obsahovat podpis vlastníka pozemku nebo stavby vodního díla a jeho identifikační údaje, kterými jsou u</w:t>
      </w:r>
    </w:p>
    <w:p w:rsidR="00B77C36" w:rsidRPr="008133FB" w:rsidRDefault="00B77C36" w:rsidP="006A3576">
      <w:pPr>
        <w:pStyle w:val="Header"/>
        <w:tabs>
          <w:tab w:val="right" w:pos="-1985"/>
          <w:tab w:val="center" w:pos="7371"/>
        </w:tabs>
        <w:spacing w:before="60"/>
        <w:ind w:left="360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1.</w:t>
      </w:r>
      <w:r w:rsidRPr="008133FB">
        <w:rPr>
          <w:rFonts w:ascii="Arial" w:hAnsi="Arial" w:cs="Arial"/>
          <w:sz w:val="20"/>
        </w:rPr>
        <w:tab/>
        <w:t xml:space="preserve"> fyzické osoby jméno, příjmení, datum narození, adresa místa trvalého pobytu, a nemá-li ji, adresa bydliště,</w:t>
      </w:r>
    </w:p>
    <w:p w:rsidR="00B77C36" w:rsidRPr="008133FB" w:rsidRDefault="00B77C36" w:rsidP="006A3576">
      <w:pPr>
        <w:pStyle w:val="Header"/>
        <w:tabs>
          <w:tab w:val="clear" w:pos="4536"/>
          <w:tab w:val="right" w:pos="-1985"/>
          <w:tab w:val="center" w:pos="7371"/>
        </w:tabs>
        <w:suppressAutoHyphens w:val="0"/>
        <w:spacing w:before="60"/>
        <w:ind w:left="360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2. právnické osoby název, sídlo a identifikační číslo osoby, bylo-li přiděleno.</w:t>
      </w:r>
    </w:p>
    <w:p w:rsidR="00B77C36" w:rsidRPr="008133FB" w:rsidRDefault="00B77C36" w:rsidP="006A3576">
      <w:pPr>
        <w:pStyle w:val="Header"/>
        <w:numPr>
          <w:ilvl w:val="0"/>
          <w:numId w:val="4"/>
        </w:numPr>
        <w:tabs>
          <w:tab w:val="clear" w:pos="4536"/>
          <w:tab w:val="right" w:pos="-1985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Stanovisko správce povodí</w:t>
      </w:r>
      <w:r w:rsidRPr="008133FB">
        <w:rPr>
          <w:rFonts w:ascii="Arial" w:hAnsi="Arial" w:cs="Arial"/>
          <w:sz w:val="20"/>
        </w:rPr>
        <w:t>.</w:t>
      </w:r>
    </w:p>
    <w:p w:rsidR="00B77C36" w:rsidRPr="008133FB" w:rsidRDefault="00B77C36" w:rsidP="006A3576">
      <w:pPr>
        <w:pStyle w:val="Header"/>
        <w:numPr>
          <w:ilvl w:val="0"/>
          <w:numId w:val="4"/>
        </w:numPr>
        <w:tabs>
          <w:tab w:val="clear" w:pos="4536"/>
          <w:tab w:val="right" w:pos="-1985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Vyjádření příslušného správce vodního toku</w:t>
      </w:r>
      <w:r w:rsidRPr="008133FB">
        <w:rPr>
          <w:rFonts w:ascii="Arial" w:hAnsi="Arial" w:cs="Arial"/>
          <w:sz w:val="20"/>
        </w:rPr>
        <w:t>, pokud má být povolovaným nakládáním s vodami dotčen vodní tok.</w:t>
      </w:r>
    </w:p>
    <w:p w:rsidR="00B77C36" w:rsidRPr="008133FB" w:rsidRDefault="00B77C36" w:rsidP="006A3576">
      <w:pPr>
        <w:numPr>
          <w:ilvl w:val="0"/>
          <w:numId w:val="4"/>
        </w:numPr>
        <w:spacing w:before="60"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sz w:val="20"/>
          <w:szCs w:val="20"/>
        </w:rPr>
        <w:t>Vyjádření osoby s odbornou způsobilostí</w:t>
      </w:r>
      <w:r w:rsidRPr="008133FB">
        <w:rPr>
          <w:rFonts w:ascii="Arial" w:hAnsi="Arial" w:cs="Arial"/>
          <w:b/>
          <w:sz w:val="20"/>
          <w:szCs w:val="20"/>
          <w:vertAlign w:val="superscript"/>
        </w:rPr>
        <w:t>9</w:t>
      </w:r>
      <w:r w:rsidRPr="008133FB">
        <w:rPr>
          <w:rFonts w:ascii="Arial" w:hAnsi="Arial" w:cs="Arial"/>
          <w:sz w:val="20"/>
          <w:szCs w:val="20"/>
          <w:vertAlign w:val="superscript"/>
        </w:rPr>
        <w:t>)</w:t>
      </w:r>
      <w:r w:rsidRPr="008133FB">
        <w:rPr>
          <w:rFonts w:ascii="Arial" w:hAnsi="Arial" w:cs="Arial"/>
          <w:sz w:val="20"/>
          <w:szCs w:val="20"/>
        </w:rPr>
        <w:t>, pokud je povolováno nakládání s podzemními vodami, které obsahuje</w:t>
      </w:r>
    </w:p>
    <w:p w:rsidR="00B77C36" w:rsidRPr="008133FB" w:rsidRDefault="00B77C36" w:rsidP="006A3576">
      <w:pPr>
        <w:numPr>
          <w:ilvl w:val="3"/>
          <w:numId w:val="1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základní údaje, včetně identifikace zadavatele a zpracovatele vyjádření, </w:t>
      </w:r>
    </w:p>
    <w:p w:rsidR="00B77C36" w:rsidRPr="008133FB" w:rsidRDefault="00B77C36" w:rsidP="006A3576">
      <w:pPr>
        <w:numPr>
          <w:ilvl w:val="3"/>
          <w:numId w:val="1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popisné údaje, včetně identifikace hydrogeologického rajonu, útvaru podzemních vod, popřípadě kolektoru, ve kterém se nachází podzemní vody, se kterými má být nakládáno,    </w:t>
      </w:r>
    </w:p>
    <w:p w:rsidR="00B77C36" w:rsidRPr="008133FB" w:rsidRDefault="00B77C36" w:rsidP="006A3576">
      <w:pPr>
        <w:numPr>
          <w:ilvl w:val="3"/>
          <w:numId w:val="1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zhodnocení hydrogeologických charakteristik, včetně stanovení úrovně hladiny podzemních vod, mocnosti zvodnělé vrstvy směru proudění podzemních vod, se kterými má být nakládáno,</w:t>
      </w:r>
    </w:p>
    <w:p w:rsidR="00B77C36" w:rsidRPr="008133FB" w:rsidRDefault="00B77C36" w:rsidP="006A3576">
      <w:pPr>
        <w:numPr>
          <w:ilvl w:val="3"/>
          <w:numId w:val="1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zhodnocení míry rizika ovlivnění množství a jakosti zdrojů podzemních a povrchových vod nebo chráněných území vymezených jinými právními předpisy</w:t>
      </w:r>
      <w:r w:rsidRPr="008133FB">
        <w:rPr>
          <w:rFonts w:ascii="Arial" w:hAnsi="Arial" w:cs="Arial"/>
          <w:sz w:val="20"/>
          <w:szCs w:val="20"/>
          <w:vertAlign w:val="superscript"/>
        </w:rPr>
        <w:t>10)</w:t>
      </w:r>
      <w:r w:rsidRPr="008133FB">
        <w:rPr>
          <w:rFonts w:ascii="Arial" w:hAnsi="Arial" w:cs="Arial"/>
          <w:sz w:val="20"/>
          <w:szCs w:val="20"/>
        </w:rPr>
        <w:t>,</w:t>
      </w:r>
    </w:p>
    <w:p w:rsidR="00B77C36" w:rsidRPr="008133FB" w:rsidRDefault="00B77C36" w:rsidP="006A3576">
      <w:pPr>
        <w:numPr>
          <w:ilvl w:val="3"/>
          <w:numId w:val="1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zhodnocení využitelnosti zdroje podzemní vody jako potraviny, k výrobě pramenitých vod nebo k výrobě balených kojeneckých vod, včetně zhodnocení vydatnosti tohoto zdroje, jeho stability v rozsahu přirozených výkyvů v podmínkách poloprovozní hydrodynamické zkoušky, návrhu způsobů a míry využívání zdroje a posouzení rizik možného znečištění,</w:t>
      </w:r>
    </w:p>
    <w:p w:rsidR="00B77C36" w:rsidRPr="008133FB" w:rsidRDefault="00B77C36" w:rsidP="006A3576">
      <w:pPr>
        <w:numPr>
          <w:ilvl w:val="3"/>
          <w:numId w:val="1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návrh podmínek, za kterých může být povolení k nakládání s podzemními vodami vydáno, pokud může toto nakládání mít podstatný vliv na jakost a množství podzemních vod nebo chráněná území vymezená jinými právními předpisy</w:t>
      </w:r>
      <w:r w:rsidRPr="008133FB">
        <w:rPr>
          <w:rFonts w:ascii="Arial" w:hAnsi="Arial" w:cs="Arial"/>
          <w:sz w:val="20"/>
          <w:szCs w:val="20"/>
          <w:vertAlign w:val="superscript"/>
        </w:rPr>
        <w:t>10)</w:t>
      </w:r>
      <w:r w:rsidRPr="008133FB">
        <w:rPr>
          <w:rFonts w:ascii="Arial" w:hAnsi="Arial" w:cs="Arial"/>
          <w:sz w:val="20"/>
          <w:szCs w:val="20"/>
        </w:rPr>
        <w:t>,</w:t>
      </w:r>
    </w:p>
    <w:p w:rsidR="00B77C36" w:rsidRPr="008133FB" w:rsidRDefault="00B77C36" w:rsidP="006A3576">
      <w:pPr>
        <w:numPr>
          <w:ilvl w:val="3"/>
          <w:numId w:val="1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návrh minimální hladiny podzemních vod, její zajištění, včetně způsobu a četnosti zjišťování její kontroly při odběru podzemní vody, pokud toto nakládání může mít za následek podstatné snížení hladiny podzemních vod.</w:t>
      </w:r>
    </w:p>
    <w:p w:rsidR="00B77C36" w:rsidRPr="008133FB" w:rsidRDefault="00B77C36" w:rsidP="006A3576">
      <w:pPr>
        <w:pStyle w:val="Header"/>
        <w:numPr>
          <w:ilvl w:val="0"/>
          <w:numId w:val="4"/>
        </w:numPr>
        <w:tabs>
          <w:tab w:val="clear" w:pos="4536"/>
          <w:tab w:val="clear" w:pos="9072"/>
          <w:tab w:val="right" w:pos="-1985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Údaje o </w:t>
      </w:r>
      <w:r w:rsidRPr="008133FB">
        <w:rPr>
          <w:rFonts w:ascii="Arial" w:hAnsi="Arial" w:cs="Arial"/>
          <w:b/>
          <w:bCs/>
          <w:sz w:val="20"/>
        </w:rPr>
        <w:t xml:space="preserve">průtocích vody ve vodním toku </w:t>
      </w:r>
      <w:r w:rsidRPr="008133FB">
        <w:rPr>
          <w:rFonts w:ascii="Arial" w:hAnsi="Arial" w:cs="Arial"/>
          <w:sz w:val="20"/>
        </w:rPr>
        <w:t>(M-denní průtoky a dlouhodobý průtok Qa), pokud má být povolovaným nakládáním s vodami dotčen vodní tok.</w:t>
      </w:r>
    </w:p>
    <w:p w:rsidR="00B77C36" w:rsidRPr="008133FB" w:rsidRDefault="00B77C36" w:rsidP="006A3576">
      <w:pPr>
        <w:pStyle w:val="Header"/>
        <w:numPr>
          <w:ilvl w:val="0"/>
          <w:numId w:val="4"/>
        </w:numPr>
        <w:tabs>
          <w:tab w:val="clear" w:pos="4536"/>
          <w:tab w:val="clear" w:pos="9072"/>
          <w:tab w:val="right" w:pos="-1985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Návrh </w:t>
      </w:r>
      <w:r w:rsidRPr="008133FB">
        <w:rPr>
          <w:rFonts w:ascii="Arial" w:hAnsi="Arial" w:cs="Arial"/>
          <w:b/>
          <w:bCs/>
          <w:sz w:val="20"/>
        </w:rPr>
        <w:t>minimálního zůstatkového průtoku</w:t>
      </w:r>
      <w:r w:rsidRPr="008133FB">
        <w:rPr>
          <w:rFonts w:ascii="Arial" w:hAnsi="Arial" w:cs="Arial"/>
          <w:sz w:val="20"/>
        </w:rPr>
        <w:t>, místo a způsob jeho měření, pokud povolované nakládání s vodami může mít za následek snížení průtoku vodního toku.</w:t>
      </w:r>
    </w:p>
    <w:p w:rsidR="00B77C36" w:rsidRPr="008133FB" w:rsidRDefault="00B77C36" w:rsidP="006A3576">
      <w:pPr>
        <w:pStyle w:val="Header"/>
        <w:numPr>
          <w:ilvl w:val="0"/>
          <w:numId w:val="4"/>
        </w:numPr>
        <w:tabs>
          <w:tab w:val="clear" w:pos="4536"/>
          <w:tab w:val="clear" w:pos="9072"/>
          <w:tab w:val="right" w:pos="-1985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Rozhodnutí</w:t>
      </w:r>
      <w:r w:rsidRPr="008133FB">
        <w:rPr>
          <w:rFonts w:ascii="Arial" w:hAnsi="Arial" w:cs="Arial"/>
          <w:sz w:val="20"/>
        </w:rPr>
        <w:t xml:space="preserve">, </w:t>
      </w:r>
      <w:r w:rsidRPr="008133FB">
        <w:rPr>
          <w:rFonts w:ascii="Arial" w:hAnsi="Arial" w:cs="Arial"/>
          <w:b/>
          <w:bCs/>
          <w:sz w:val="20"/>
        </w:rPr>
        <w:t>závazná stanoviska a vyjádření</w:t>
      </w:r>
      <w:r w:rsidRPr="008133FB">
        <w:rPr>
          <w:rFonts w:ascii="Arial" w:hAnsi="Arial" w:cs="Arial"/>
          <w:sz w:val="20"/>
        </w:rPr>
        <w:t xml:space="preserve"> dotčených orgánů, týkající se dané věci, pokud to po žadateli vyžadují jiné právní předpisy</w:t>
      </w:r>
    </w:p>
    <w:p w:rsidR="00B77C36" w:rsidRPr="008133FB" w:rsidRDefault="00B77C36" w:rsidP="006A3576">
      <w:pPr>
        <w:pStyle w:val="NormalWeb"/>
        <w:shd w:val="clear" w:color="auto" w:fill="FFFFFF"/>
        <w:tabs>
          <w:tab w:val="left" w:pos="742"/>
          <w:tab w:val="left" w:pos="2868"/>
        </w:tabs>
        <w:spacing w:before="12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přírody a krajiny ……………………………………………………………………………….</w:t>
      </w:r>
    </w:p>
    <w:p w:rsidR="00B77C36" w:rsidRPr="008133FB" w:rsidRDefault="00B77C36" w:rsidP="006A3576">
      <w:pPr>
        <w:pStyle w:val="Normal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ložisek nerostných surovin …………………..………………………………………………</w:t>
      </w:r>
    </w:p>
    <w:p w:rsidR="00B77C36" w:rsidRPr="008133FB" w:rsidRDefault="00B77C36" w:rsidP="006A3576">
      <w:pPr>
        <w:pStyle w:val="Normal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veřejného zdraví ..……………………………………………………………………………..</w:t>
      </w:r>
    </w:p>
    <w:p w:rsidR="00B77C36" w:rsidRPr="008133FB" w:rsidRDefault="00B77C36" w:rsidP="006A3576">
      <w:pPr>
        <w:pStyle w:val="Normal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sz w:val="20"/>
          <w:szCs w:val="20"/>
        </w:rPr>
        <w:t>lázní a zřídel ...…………………………………………………………………………………………..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>.</w:t>
      </w:r>
    </w:p>
    <w:p w:rsidR="00B77C36" w:rsidRPr="008133FB" w:rsidRDefault="00B77C36" w:rsidP="006A3576">
      <w:pPr>
        <w:pStyle w:val="Normal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>požární ochrany .………………………………………………………………………..………………</w:t>
      </w:r>
      <w:r>
        <w:rPr>
          <w:rFonts w:ascii="Arial" w:hAnsi="Arial" w:cs="Arial"/>
          <w:sz w:val="20"/>
          <w:szCs w:val="20"/>
        </w:rPr>
        <w:t>.</w:t>
      </w:r>
    </w:p>
    <w:p w:rsidR="00B77C36" w:rsidRPr="008133FB" w:rsidRDefault="00B77C36" w:rsidP="006A3576">
      <w:pPr>
        <w:pStyle w:val="NormalWeb"/>
        <w:shd w:val="clear" w:color="auto" w:fill="FFFFFF"/>
        <w:tabs>
          <w:tab w:val="left" w:pos="742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jiné</w:t>
      </w:r>
      <w:r w:rsidRPr="008133FB">
        <w:rPr>
          <w:rFonts w:ascii="Arial" w:hAnsi="Arial" w:cs="Arial"/>
          <w:sz w:val="20"/>
          <w:vertAlign w:val="superscript"/>
        </w:rPr>
        <w:t>11)</w:t>
      </w:r>
      <w:r w:rsidRPr="008133FB">
        <w:rPr>
          <w:rFonts w:ascii="Arial" w:hAnsi="Arial" w:cs="Arial"/>
          <w:sz w:val="20"/>
          <w:szCs w:val="20"/>
        </w:rPr>
        <w:t xml:space="preserve"> ……………….…………….………………………………………………………………………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:rsidR="00B77C36" w:rsidRPr="008133FB" w:rsidRDefault="00B77C36" w:rsidP="006A3576">
      <w:pPr>
        <w:numPr>
          <w:ilvl w:val="0"/>
          <w:numId w:val="4"/>
        </w:numP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sz w:val="20"/>
          <w:szCs w:val="20"/>
        </w:rPr>
        <w:t>Prováděcí projekt sanačních prací</w:t>
      </w:r>
      <w:r w:rsidRPr="008133FB">
        <w:rPr>
          <w:rFonts w:ascii="Arial" w:hAnsi="Arial" w:cs="Arial"/>
          <w:sz w:val="20"/>
          <w:szCs w:val="20"/>
        </w:rPr>
        <w:t>, jedná-li se o nakládání s vodami podle § 8 odst. 1 písm. e) vodního zákona, který kromě technických a technologických postupů nutných k provedení sanačních prací obsahuje</w:t>
      </w:r>
    </w:p>
    <w:p w:rsidR="00B77C36" w:rsidRPr="008133FB" w:rsidRDefault="00B77C36" w:rsidP="006A357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identifikace objektů sloužících k čerpání a vypouštění znečištěných vod,</w:t>
      </w:r>
    </w:p>
    <w:p w:rsidR="00B77C36" w:rsidRPr="008133FB" w:rsidRDefault="00B77C36" w:rsidP="006A357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identifikace místa čerpání a vypouštění - uvedení parcelního čísla pozemku či pozemků v místě čerpání a v místě vypouštění vod,</w:t>
      </w:r>
    </w:p>
    <w:p w:rsidR="00B77C36" w:rsidRPr="008133FB" w:rsidRDefault="00B77C36" w:rsidP="006A357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určení polohy místa čerpání a místa vypouštění v souřadnicích X, Y označujících polohopisnou složku v souřadnicovém systému S-JTSK, </w:t>
      </w:r>
    </w:p>
    <w:p w:rsidR="00B77C36" w:rsidRPr="008133FB" w:rsidRDefault="00B77C36" w:rsidP="006A357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způsob měření množství čerpaných a vypouštěných vod, </w:t>
      </w:r>
    </w:p>
    <w:p w:rsidR="00B77C36" w:rsidRPr="008133FB" w:rsidRDefault="00B77C36" w:rsidP="006A357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návrh místa odběru vzorků pro kontrolu jakosti vypouštěných vod. </w:t>
      </w:r>
    </w:p>
    <w:p w:rsidR="00B77C36" w:rsidRPr="008133FB" w:rsidRDefault="00B77C36" w:rsidP="006A3576">
      <w:pPr>
        <w:pStyle w:val="Header"/>
        <w:numPr>
          <w:ilvl w:val="0"/>
          <w:numId w:val="4"/>
        </w:numPr>
        <w:tabs>
          <w:tab w:val="clear" w:pos="4536"/>
          <w:tab w:val="clear" w:pos="9072"/>
          <w:tab w:val="right" w:pos="-1985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V případě žádosti o změnu povolení k nakládání s vodami podle povahy změny doklady podle bodů 1 až 12 a </w:t>
      </w:r>
      <w:r w:rsidRPr="008133FB">
        <w:rPr>
          <w:rFonts w:ascii="Arial" w:hAnsi="Arial" w:cs="Arial"/>
          <w:b/>
          <w:bCs/>
          <w:sz w:val="20"/>
        </w:rPr>
        <w:t>doklad o tom, že je oprávněným</w:t>
      </w:r>
      <w:r w:rsidRPr="008133FB">
        <w:rPr>
          <w:rFonts w:ascii="Arial" w:hAnsi="Arial" w:cs="Arial"/>
          <w:sz w:val="20"/>
        </w:rPr>
        <w:t xml:space="preserve"> (§ 8 odst. 2 vodního zákona) ze stávajícího povolení, bylo-li vydáno jiné osobě.</w:t>
      </w:r>
    </w:p>
    <w:p w:rsidR="00B77C36" w:rsidRPr="008133FB" w:rsidRDefault="00B77C36" w:rsidP="006A3576">
      <w:pPr>
        <w:pStyle w:val="Header"/>
        <w:numPr>
          <w:ilvl w:val="0"/>
          <w:numId w:val="4"/>
        </w:numPr>
        <w:tabs>
          <w:tab w:val="clear" w:pos="4536"/>
          <w:tab w:val="clear" w:pos="9072"/>
          <w:tab w:val="right" w:pos="-1985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Plná moc</w:t>
      </w:r>
      <w:r w:rsidRPr="008133FB">
        <w:rPr>
          <w:rFonts w:ascii="Arial" w:hAnsi="Arial" w:cs="Arial"/>
          <w:sz w:val="20"/>
        </w:rPr>
        <w:t>.</w:t>
      </w:r>
    </w:p>
    <w:p w:rsidR="00B77C36" w:rsidRPr="008133FB" w:rsidRDefault="00B77C36" w:rsidP="006A3576">
      <w:pPr>
        <w:pStyle w:val="Header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:rsidR="00B77C36" w:rsidRPr="008133FB" w:rsidRDefault="00B77C36" w:rsidP="006A3576">
      <w:pPr>
        <w:pStyle w:val="Header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:rsidR="00B77C36" w:rsidRPr="008133FB" w:rsidRDefault="00B77C36" w:rsidP="006A3576">
      <w:pPr>
        <w:pStyle w:val="Header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:rsidR="00B77C36" w:rsidRPr="008133FB" w:rsidRDefault="00B77C36" w:rsidP="006A3576">
      <w:pPr>
        <w:pStyle w:val="Header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:rsidR="00B77C36" w:rsidRPr="008133FB" w:rsidRDefault="00B77C36" w:rsidP="006A3576">
      <w:pPr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sz w:val="20"/>
        </w:rPr>
        <w:br w:type="page"/>
      </w:r>
      <w:r w:rsidRPr="008133FB">
        <w:rPr>
          <w:rFonts w:ascii="Arial" w:hAnsi="Arial" w:cs="Arial"/>
          <w:b/>
          <w:bCs/>
        </w:rPr>
        <w:t>Vysvětlivky</w:t>
      </w:r>
    </w:p>
    <w:p w:rsidR="00B77C36" w:rsidRPr="008133FB" w:rsidRDefault="00B77C36" w:rsidP="006A3576">
      <w:pPr>
        <w:pStyle w:val="Header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1)</w:t>
      </w:r>
      <w:r w:rsidRPr="008133FB">
        <w:rPr>
          <w:rFonts w:ascii="Arial" w:hAnsi="Arial" w:cs="Arial"/>
          <w:b/>
          <w:bCs/>
          <w:sz w:val="20"/>
        </w:rPr>
        <w:tab/>
        <w:t>CZ-NACE</w:t>
      </w:r>
      <w:r w:rsidRPr="008133FB">
        <w:rPr>
          <w:rFonts w:ascii="Arial" w:hAnsi="Arial" w:cs="Arial"/>
          <w:sz w:val="20"/>
        </w:rPr>
        <w:t xml:space="preserve"> – číselný kód druhu ekonomické činnosti podle Klasifikace ekonomických činností </w:t>
      </w:r>
      <w:r w:rsidRPr="008133FB">
        <w:rPr>
          <w:rFonts w:ascii="Arial" w:hAnsi="Arial" w:cs="Arial"/>
          <w:i/>
          <w:iCs/>
          <w:sz w:val="20"/>
        </w:rPr>
        <w:t>(§ 19 zákona č. 89/1995 Sb., o státní statistické službě, ve znění pozdějších předpisů</w:t>
      </w:r>
      <w:r w:rsidRPr="008133FB">
        <w:rPr>
          <w:rFonts w:ascii="Arial" w:hAnsi="Arial" w:cs="Arial"/>
          <w:sz w:val="20"/>
        </w:rPr>
        <w:t>), který je u právnické osoby či fyzické osoby podnikající </w:t>
      </w:r>
      <w:r w:rsidRPr="008133FB">
        <w:rPr>
          <w:rFonts w:ascii="Arial" w:hAnsi="Arial" w:cs="Arial"/>
          <w:b/>
          <w:bCs/>
          <w:sz w:val="20"/>
        </w:rPr>
        <w:t>hlavní (převažující)</w:t>
      </w:r>
      <w:r w:rsidRPr="008133FB">
        <w:rPr>
          <w:rFonts w:ascii="Arial" w:hAnsi="Arial" w:cs="Arial"/>
          <w:sz w:val="20"/>
        </w:rPr>
        <w:t>.</w:t>
      </w:r>
    </w:p>
    <w:p w:rsidR="00B77C36" w:rsidRPr="008133FB" w:rsidRDefault="00B77C36" w:rsidP="006A3576">
      <w:pPr>
        <w:pStyle w:val="Header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2)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sz w:val="20"/>
        </w:rPr>
        <w:t>Zákon č. 44/1988 Sb.</w:t>
      </w:r>
      <w:r w:rsidRPr="008133FB">
        <w:rPr>
          <w:rFonts w:ascii="Arial" w:hAnsi="Arial" w:cs="Arial"/>
          <w:sz w:val="20"/>
        </w:rPr>
        <w:t>, o ochraně a využití nerostného bohatství (horní zákon), ve znění pozdějších předpisů.</w:t>
      </w:r>
    </w:p>
    <w:p w:rsidR="00B77C36" w:rsidRPr="008133FB" w:rsidRDefault="00B77C36" w:rsidP="006A3576">
      <w:pPr>
        <w:pStyle w:val="Header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3)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sz w:val="20"/>
        </w:rPr>
        <w:t>Účel nakládání s vodami</w:t>
      </w:r>
      <w:r w:rsidRPr="008133FB">
        <w:rPr>
          <w:rFonts w:ascii="Arial" w:hAnsi="Arial" w:cs="Arial"/>
          <w:sz w:val="20"/>
        </w:rPr>
        <w:t xml:space="preserve"> se uvede odpovídajícím způsobem podle číselníku Č02 Účel užití vody v příloze č. 4 vyhlášky č. 414/2013 Sb., o rozsahu a způsobu vedení evidence rozhodnutí, opatření obecné povahy, závazných stanovisek, souhlasů a ohlášení, k nimž byl dán souhlas podle </w:t>
      </w:r>
      <w:hyperlink r:id="rId5" w:history="1">
        <w:r w:rsidRPr="008133FB">
          <w:rPr>
            <w:rFonts w:ascii="Arial" w:hAnsi="Arial" w:cs="Arial"/>
            <w:sz w:val="20"/>
          </w:rPr>
          <w:t>vodního zákona</w:t>
        </w:r>
      </w:hyperlink>
      <w:r w:rsidRPr="008133FB">
        <w:rPr>
          <w:rFonts w:ascii="Arial" w:hAnsi="Arial" w:cs="Arial"/>
          <w:sz w:val="20"/>
        </w:rPr>
        <w:t xml:space="preserve">, a částí rozhodnutí podle zákona o integrované prevenci (o vodoprávní evidenci). </w:t>
      </w:r>
    </w:p>
    <w:p w:rsidR="00B77C36" w:rsidRPr="008133FB" w:rsidRDefault="00B77C36" w:rsidP="006A3576">
      <w:pPr>
        <w:pStyle w:val="Header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4)</w:t>
      </w:r>
      <w:r w:rsidRPr="008133FB">
        <w:rPr>
          <w:rFonts w:ascii="Arial" w:hAnsi="Arial" w:cs="Arial"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>Kolaudačním rozhodnutím</w:t>
      </w:r>
      <w:r w:rsidRPr="008133FB">
        <w:rPr>
          <w:rFonts w:ascii="Arial" w:hAnsi="Arial" w:cs="Arial"/>
          <w:sz w:val="20"/>
        </w:rPr>
        <w:t xml:space="preserve"> se rozumí také kolaudační souhlas podle zákona č. 183/2006 Sb., o územním plánování a stavebním řádu (stavební zákon).</w:t>
      </w:r>
    </w:p>
    <w:p w:rsidR="00B77C36" w:rsidRPr="008133FB" w:rsidRDefault="00B77C36" w:rsidP="006A3576">
      <w:pPr>
        <w:pStyle w:val="Header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sz w:val="20"/>
          <w:vertAlign w:val="superscript"/>
        </w:rPr>
      </w:pPr>
      <w:r w:rsidRPr="008133FB">
        <w:rPr>
          <w:rFonts w:ascii="Arial" w:hAnsi="Arial" w:cs="Arial"/>
          <w:b/>
          <w:sz w:val="20"/>
          <w:vertAlign w:val="superscript"/>
        </w:rPr>
        <w:t>5)</w:t>
      </w:r>
      <w:r w:rsidRPr="008133FB">
        <w:rPr>
          <w:rFonts w:ascii="Arial" w:hAnsi="Arial" w:cs="Arial"/>
          <w:b/>
          <w:sz w:val="20"/>
        </w:rPr>
        <w:tab/>
        <w:t>Číselný identifikátor vodního toku</w:t>
      </w:r>
      <w:r w:rsidRPr="008133FB">
        <w:rPr>
          <w:rFonts w:ascii="Arial" w:hAnsi="Arial" w:cs="Arial"/>
          <w:sz w:val="20"/>
        </w:rPr>
        <w:t xml:space="preserve"> nebo </w:t>
      </w:r>
      <w:r w:rsidRPr="008133FB">
        <w:rPr>
          <w:rFonts w:ascii="Arial" w:hAnsi="Arial" w:cs="Arial"/>
          <w:b/>
          <w:bCs/>
          <w:sz w:val="20"/>
        </w:rPr>
        <w:t>číselný identifikátor ostatní vodní linie</w:t>
      </w:r>
      <w:r w:rsidRPr="008133FB">
        <w:rPr>
          <w:rFonts w:ascii="Arial" w:hAnsi="Arial" w:cs="Arial"/>
          <w:sz w:val="20"/>
        </w:rPr>
        <w:t xml:space="preserve"> dle údajů v evidenci vodních toků, jejich povodí a ostatních vodních linií (§ 2 vyhlášky č. 252/2013 Sb., o rozsahu údajů v evidencích stavu povrchových a podzemních vod a o způsobu zpracování, ukládání a předávání těchto údajů do informačních systémů veřejné správy)</w:t>
      </w:r>
      <w:r>
        <w:rPr>
          <w:rFonts w:ascii="Arial" w:hAnsi="Arial" w:cs="Arial"/>
          <w:sz w:val="20"/>
        </w:rPr>
        <w:t>.</w:t>
      </w:r>
    </w:p>
    <w:p w:rsidR="00B77C36" w:rsidRPr="008133FB" w:rsidRDefault="00B77C36" w:rsidP="006A3576">
      <w:pPr>
        <w:pStyle w:val="Header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6)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sz w:val="20"/>
        </w:rPr>
        <w:t>Doba</w:t>
      </w:r>
      <w:r w:rsidRPr="008133FB">
        <w:rPr>
          <w:rFonts w:ascii="Arial" w:hAnsi="Arial" w:cs="Arial"/>
          <w:sz w:val="20"/>
        </w:rPr>
        <w:t xml:space="preserve"> – povolení k nakládání s vodami pro využívání jejich energetického potenciálu nemůže být vydáno na dobu kratší než 30 let; povolení k nakládání s vodami pro jejich vzdouvání, popřípadě akumulaci se vydává na dobu užívání vodního díla, které takové nakládání s vodami umožňuje; v případě, že jsou v povolení stanoveny podmínky pro použití nebezpečných a zvlášť nebezpečných látek, nesmí být povolení vydáno na dobu delší než 4 roky. </w:t>
      </w:r>
    </w:p>
    <w:p w:rsidR="00B77C36" w:rsidRPr="008133FB" w:rsidRDefault="00B77C36" w:rsidP="006A3576">
      <w:pPr>
        <w:pStyle w:val="Header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color w:val="000000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7)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color w:val="000000"/>
          <w:sz w:val="20"/>
        </w:rPr>
        <w:t xml:space="preserve">Měřit </w:t>
      </w:r>
      <w:r w:rsidRPr="008133FB">
        <w:rPr>
          <w:rFonts w:ascii="Arial" w:hAnsi="Arial" w:cs="Arial"/>
          <w:b/>
          <w:bCs/>
          <w:sz w:val="20"/>
        </w:rPr>
        <w:t>množství</w:t>
      </w:r>
      <w:r w:rsidRPr="008133FB">
        <w:rPr>
          <w:rFonts w:ascii="Arial" w:hAnsi="Arial" w:cs="Arial"/>
          <w:b/>
          <w:bCs/>
          <w:color w:val="000000"/>
          <w:sz w:val="20"/>
        </w:rPr>
        <w:t xml:space="preserve"> vody</w:t>
      </w:r>
      <w:r w:rsidRPr="008133FB">
        <w:rPr>
          <w:rFonts w:ascii="Arial" w:hAnsi="Arial" w:cs="Arial"/>
          <w:color w:val="000000"/>
          <w:sz w:val="20"/>
        </w:rPr>
        <w:t xml:space="preserve">, </w:t>
      </w:r>
      <w:r w:rsidRPr="008133FB">
        <w:rPr>
          <w:rFonts w:ascii="Arial" w:hAnsi="Arial" w:cs="Arial"/>
          <w:b/>
          <w:bCs/>
          <w:color w:val="000000"/>
          <w:sz w:val="20"/>
        </w:rPr>
        <w:t>se kterou nakládá</w:t>
      </w:r>
      <w:r w:rsidRPr="008133FB">
        <w:rPr>
          <w:rFonts w:ascii="Arial" w:hAnsi="Arial" w:cs="Arial"/>
          <w:color w:val="000000"/>
          <w:sz w:val="20"/>
        </w:rPr>
        <w:t xml:space="preserve">, a předávat výsledky tohoto měření příslušnému správci povodí postupem podle § 22 odst. 2 vodního zákona je povinen </w:t>
      </w:r>
    </w:p>
    <w:p w:rsidR="00B77C36" w:rsidRPr="008133FB" w:rsidRDefault="00B77C36" w:rsidP="006A3576">
      <w:pPr>
        <w:pStyle w:val="l6"/>
        <w:shd w:val="clear" w:color="auto" w:fill="FFFFFF"/>
        <w:tabs>
          <w:tab w:val="left" w:pos="284"/>
        </w:tabs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8133FB">
        <w:rPr>
          <w:rStyle w:val="HTMLVariable"/>
          <w:rFonts w:ascii="Arial" w:hAnsi="Arial" w:cs="Arial"/>
          <w:b/>
          <w:bCs/>
          <w:color w:val="000000"/>
          <w:sz w:val="20"/>
          <w:szCs w:val="20"/>
        </w:rPr>
        <w:t>a)</w:t>
      </w:r>
      <w:r w:rsidRPr="008133FB">
        <w:rPr>
          <w:rFonts w:ascii="Arial" w:hAnsi="Arial" w:cs="Arial"/>
          <w:color w:val="000000"/>
          <w:sz w:val="20"/>
          <w:szCs w:val="20"/>
        </w:rPr>
        <w:t> oprávněný, který má povolení k nakládání s vodami podle § 8 odst. 1 písm. a) bodu 1 nebo § 8 odst. 1 písm. b) bodu 1 v celkovém množství alespoň 1000 m</w:t>
      </w:r>
      <w:r w:rsidRPr="008133FB"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 w:rsidRPr="008133FB">
        <w:rPr>
          <w:rFonts w:ascii="Arial" w:hAnsi="Arial" w:cs="Arial"/>
          <w:color w:val="000000"/>
          <w:sz w:val="20"/>
          <w:szCs w:val="20"/>
        </w:rPr>
        <w:t> vody v kalendářním roce nebo 100 m</w:t>
      </w:r>
      <w:r w:rsidRPr="008133FB"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 w:rsidRPr="008133FB">
        <w:rPr>
          <w:rFonts w:ascii="Arial" w:hAnsi="Arial" w:cs="Arial"/>
          <w:color w:val="000000"/>
          <w:sz w:val="20"/>
          <w:szCs w:val="20"/>
        </w:rPr>
        <w:t> vody v kalendářním měsíci,</w:t>
      </w:r>
    </w:p>
    <w:p w:rsidR="00B77C36" w:rsidRPr="008133FB" w:rsidRDefault="00B77C36" w:rsidP="006A3576">
      <w:pPr>
        <w:pStyle w:val="l7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8133FB">
        <w:rPr>
          <w:rStyle w:val="HTMLVariable"/>
          <w:rFonts w:ascii="Arial" w:hAnsi="Arial" w:cs="Arial"/>
          <w:b/>
          <w:bCs/>
          <w:color w:val="000000"/>
          <w:sz w:val="20"/>
          <w:szCs w:val="20"/>
        </w:rPr>
        <w:t>b)</w:t>
      </w:r>
      <w:r w:rsidRPr="008133FB">
        <w:rPr>
          <w:rFonts w:ascii="Arial" w:hAnsi="Arial" w:cs="Arial"/>
          <w:color w:val="000000"/>
          <w:sz w:val="20"/>
          <w:szCs w:val="20"/>
        </w:rPr>
        <w:t> oprávněný, který má povolení k nakládání s vodami podle § 8 odst. 1 písm. a) bodu 5, § 8 odst. 1 písm. b) bodů 2 až 5 nebo § 8 odst. 1 písm. d), e) nebo f) v celkovém množství alespoň 6000 m</w:t>
      </w:r>
      <w:r w:rsidRPr="008133FB"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 w:rsidRPr="008133FB">
        <w:rPr>
          <w:rFonts w:ascii="Arial" w:hAnsi="Arial" w:cs="Arial"/>
          <w:color w:val="000000"/>
          <w:sz w:val="20"/>
          <w:szCs w:val="20"/>
        </w:rPr>
        <w:t> vody v kalendářním roce nebo 500 m</w:t>
      </w:r>
      <w:r w:rsidRPr="008133FB"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 w:rsidRPr="008133FB">
        <w:rPr>
          <w:rFonts w:ascii="Arial" w:hAnsi="Arial" w:cs="Arial"/>
          <w:color w:val="000000"/>
          <w:sz w:val="20"/>
          <w:szCs w:val="20"/>
        </w:rPr>
        <w:t> vody v kalendářním měsíci,</w:t>
      </w:r>
    </w:p>
    <w:p w:rsidR="00B77C36" w:rsidRPr="008133FB" w:rsidRDefault="00B77C36" w:rsidP="006A3576">
      <w:pPr>
        <w:pStyle w:val="l7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8133FB">
        <w:rPr>
          <w:rStyle w:val="HTMLVariable"/>
          <w:rFonts w:ascii="Arial" w:hAnsi="Arial" w:cs="Arial"/>
          <w:b/>
          <w:bCs/>
          <w:color w:val="000000"/>
          <w:sz w:val="20"/>
          <w:szCs w:val="20"/>
        </w:rPr>
        <w:t>c)</w:t>
      </w:r>
      <w:r w:rsidRPr="008133FB">
        <w:rPr>
          <w:rFonts w:ascii="Arial" w:hAnsi="Arial" w:cs="Arial"/>
          <w:color w:val="000000"/>
          <w:sz w:val="20"/>
          <w:szCs w:val="20"/>
        </w:rPr>
        <w:t> ten, kdo má povolení k nakládání s vodami v množství alespoň 6000 m</w:t>
      </w:r>
      <w:r w:rsidRPr="008133FB"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 w:rsidRPr="008133FB">
        <w:rPr>
          <w:rFonts w:ascii="Arial" w:hAnsi="Arial" w:cs="Arial"/>
          <w:color w:val="000000"/>
          <w:sz w:val="20"/>
          <w:szCs w:val="20"/>
        </w:rPr>
        <w:t> vody v kalendářním roce nebo 500 m</w:t>
      </w:r>
      <w:r w:rsidRPr="008133FB"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 w:rsidRPr="008133FB">
        <w:rPr>
          <w:rFonts w:ascii="Arial" w:hAnsi="Arial" w:cs="Arial"/>
          <w:color w:val="000000"/>
          <w:sz w:val="20"/>
          <w:szCs w:val="20"/>
        </w:rPr>
        <w:t> vody v kalendářním měsíci, které jsou přírodním léčivým zdrojem nebo zdrojem přírodních minerálních vod nebo které jsou vyhrazeným nerostem.</w:t>
      </w:r>
    </w:p>
    <w:p w:rsidR="00B77C36" w:rsidRPr="008133FB" w:rsidRDefault="00B77C36" w:rsidP="006A3576">
      <w:pPr>
        <w:pStyle w:val="Header"/>
        <w:tabs>
          <w:tab w:val="clear" w:pos="4536"/>
          <w:tab w:val="left" w:pos="284"/>
          <w:tab w:val="center" w:pos="7371"/>
        </w:tabs>
        <w:spacing w:before="120"/>
        <w:ind w:left="284"/>
        <w:rPr>
          <w:rFonts w:ascii="Arial" w:hAnsi="Arial" w:cs="Arial"/>
          <w:color w:val="000000"/>
          <w:sz w:val="20"/>
        </w:rPr>
      </w:pPr>
      <w:r w:rsidRPr="008133FB">
        <w:rPr>
          <w:rFonts w:ascii="Arial" w:hAnsi="Arial" w:cs="Arial"/>
          <w:b/>
          <w:bCs/>
          <w:color w:val="000000"/>
          <w:sz w:val="20"/>
        </w:rPr>
        <w:t>Měřit množství vzduté nebo akumulované vody</w:t>
      </w:r>
      <w:r w:rsidRPr="008133FB">
        <w:rPr>
          <w:rFonts w:ascii="Arial" w:hAnsi="Arial" w:cs="Arial"/>
          <w:color w:val="000000"/>
          <w:sz w:val="20"/>
        </w:rPr>
        <w:t xml:space="preserve"> a předávat o tom údaje </w:t>
      </w:r>
      <w:r w:rsidRPr="008133FB">
        <w:rPr>
          <w:rFonts w:ascii="Arial" w:hAnsi="Arial" w:cs="Arial"/>
          <w:sz w:val="20"/>
        </w:rPr>
        <w:t>příslušnému</w:t>
      </w:r>
      <w:r w:rsidRPr="008133FB">
        <w:rPr>
          <w:rFonts w:ascii="Arial" w:hAnsi="Arial" w:cs="Arial"/>
          <w:color w:val="000000"/>
          <w:sz w:val="20"/>
        </w:rPr>
        <w:t xml:space="preserve"> správci povodí postupem podle § 22 odst. 2 vodního zákona je povinen oprávněný, který má povolení ke vzdouvání, případně k akumulaci povrchových vod a přesahuje-li povolený objem vody vzduté vodním dílem ve vodním toku nebo vody vodním dílem akumulované 1 000 000 m</w:t>
      </w:r>
      <w:r w:rsidRPr="008133FB">
        <w:rPr>
          <w:rFonts w:ascii="Arial" w:hAnsi="Arial" w:cs="Arial"/>
          <w:color w:val="000000"/>
          <w:sz w:val="20"/>
          <w:vertAlign w:val="superscript"/>
        </w:rPr>
        <w:t>3</w:t>
      </w:r>
      <w:r w:rsidRPr="008133FB">
        <w:rPr>
          <w:rFonts w:ascii="Arial" w:hAnsi="Arial" w:cs="Arial"/>
          <w:color w:val="000000"/>
          <w:sz w:val="20"/>
        </w:rPr>
        <w:t>.</w:t>
      </w:r>
    </w:p>
    <w:p w:rsidR="00B77C36" w:rsidRPr="008133FB" w:rsidRDefault="00B77C36" w:rsidP="006A3576">
      <w:pPr>
        <w:pStyle w:val="Header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i/>
          <w:iCs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8)</w:t>
      </w:r>
      <w:r w:rsidRPr="008133FB">
        <w:rPr>
          <w:rFonts w:ascii="Arial" w:hAnsi="Arial" w:cs="Arial"/>
          <w:b/>
          <w:bCs/>
          <w:sz w:val="20"/>
        </w:rPr>
        <w:tab/>
        <w:t>Kategorie upravitelnosti surové vody</w:t>
      </w:r>
      <w:r w:rsidRPr="008133FB">
        <w:rPr>
          <w:rFonts w:ascii="Arial" w:hAnsi="Arial" w:cs="Arial"/>
          <w:sz w:val="20"/>
        </w:rPr>
        <w:t xml:space="preserve"> – týká se pouze vodovodů pro veřejnou potřebu [</w:t>
      </w:r>
      <w:r w:rsidRPr="008133FB">
        <w:rPr>
          <w:rFonts w:ascii="Arial" w:hAnsi="Arial" w:cs="Arial"/>
          <w:i/>
          <w:iCs/>
          <w:sz w:val="20"/>
        </w:rPr>
        <w:t>zákon č. 274/2001 Sb., o vodovodech a kanalizacích pro veřejnou potřebu a o změně některých zákonů (zákon o vodovodech a kanalizacích), ve znění pozdějších předpisů</w:t>
      </w:r>
      <w:r w:rsidRPr="008133FB">
        <w:rPr>
          <w:rFonts w:ascii="Arial" w:hAnsi="Arial" w:cs="Arial"/>
          <w:sz w:val="20"/>
        </w:rPr>
        <w:t xml:space="preserve">]; surová voda se rozděluje podle limitních hodnot do tří kategorií </w:t>
      </w:r>
      <w:r w:rsidRPr="008133FB">
        <w:rPr>
          <w:rFonts w:ascii="Arial" w:hAnsi="Arial" w:cs="Arial"/>
          <w:b/>
          <w:bCs/>
          <w:sz w:val="20"/>
        </w:rPr>
        <w:t>A1, A2 a A3</w:t>
      </w:r>
      <w:r w:rsidRPr="008133FB">
        <w:rPr>
          <w:rFonts w:ascii="Arial" w:hAnsi="Arial" w:cs="Arial"/>
          <w:sz w:val="20"/>
        </w:rPr>
        <w:t xml:space="preserve"> [</w:t>
      </w:r>
      <w:r w:rsidRPr="008133FB">
        <w:rPr>
          <w:rFonts w:ascii="Arial" w:hAnsi="Arial" w:cs="Arial"/>
          <w:i/>
          <w:iCs/>
          <w:sz w:val="20"/>
        </w:rPr>
        <w:t xml:space="preserve">§ 22 vyhlášky č. 428/2001 Sb., </w:t>
      </w:r>
      <w:r w:rsidRPr="008133FB">
        <w:rPr>
          <w:rFonts w:ascii="Arial" w:hAnsi="Arial" w:cs="Arial"/>
          <w:bCs/>
          <w:i/>
          <w:sz w:val="20"/>
        </w:rPr>
        <w:t>kterou se provádí zákon č. </w:t>
      </w:r>
      <w:hyperlink r:id="rId6" w:history="1">
        <w:r w:rsidRPr="008133FB">
          <w:rPr>
            <w:rStyle w:val="Hyperlink"/>
            <w:rFonts w:ascii="Arial" w:hAnsi="Arial" w:cs="Arial"/>
            <w:bCs/>
            <w:i/>
            <w:sz w:val="20"/>
          </w:rPr>
          <w:t>274/2001 Sb.</w:t>
        </w:r>
      </w:hyperlink>
      <w:r w:rsidRPr="008133FB">
        <w:rPr>
          <w:rFonts w:ascii="Arial" w:hAnsi="Arial" w:cs="Arial"/>
          <w:bCs/>
          <w:i/>
          <w:sz w:val="20"/>
        </w:rPr>
        <w:t>, o vodovodech a kanalizacích</w:t>
      </w:r>
      <w:r w:rsidRPr="008133FB">
        <w:rPr>
          <w:rFonts w:ascii="Arial" w:hAnsi="Arial" w:cs="Arial"/>
          <w:i/>
          <w:sz w:val="20"/>
        </w:rPr>
        <w:t xml:space="preserve"> </w:t>
      </w:r>
      <w:r w:rsidRPr="008133FB">
        <w:rPr>
          <w:rFonts w:ascii="Arial" w:hAnsi="Arial" w:cs="Arial"/>
          <w:bCs/>
          <w:i/>
          <w:sz w:val="20"/>
        </w:rPr>
        <w:t>pro veřejnou potřebu a o změně některých zákonů</w:t>
      </w:r>
      <w:r w:rsidRPr="008133FB">
        <w:rPr>
          <w:rFonts w:ascii="Arial" w:hAnsi="Arial" w:cs="Arial"/>
          <w:i/>
          <w:sz w:val="20"/>
        </w:rPr>
        <w:t xml:space="preserve"> </w:t>
      </w:r>
      <w:r w:rsidRPr="008133FB">
        <w:rPr>
          <w:rFonts w:ascii="Arial" w:hAnsi="Arial" w:cs="Arial"/>
          <w:bCs/>
          <w:i/>
          <w:sz w:val="20"/>
        </w:rPr>
        <w:t>(</w:t>
      </w:r>
      <w:hyperlink r:id="rId7" w:history="1">
        <w:r w:rsidRPr="008133FB">
          <w:rPr>
            <w:rStyle w:val="Hyperlink"/>
            <w:rFonts w:ascii="Arial" w:hAnsi="Arial" w:cs="Arial"/>
            <w:bCs/>
            <w:i/>
            <w:sz w:val="20"/>
          </w:rPr>
          <w:t>zákon o vodovodech a kanalizacích</w:t>
        </w:r>
      </w:hyperlink>
      <w:r w:rsidRPr="008133FB">
        <w:rPr>
          <w:rFonts w:ascii="Arial" w:hAnsi="Arial" w:cs="Arial"/>
          <w:bCs/>
          <w:i/>
          <w:sz w:val="20"/>
        </w:rPr>
        <w:t>),</w:t>
      </w:r>
      <w:r w:rsidRPr="008133FB">
        <w:rPr>
          <w:rFonts w:ascii="Arial" w:hAnsi="Arial" w:cs="Arial"/>
          <w:i/>
          <w:iCs/>
          <w:sz w:val="20"/>
        </w:rPr>
        <w:t xml:space="preserve"> ve znění pozdějších předpisů</w:t>
      </w:r>
      <w:r w:rsidRPr="008133FB">
        <w:rPr>
          <w:rFonts w:ascii="Arial" w:hAnsi="Arial" w:cs="Arial"/>
          <w:sz w:val="20"/>
        </w:rPr>
        <w:t>] odpovídajících standardním metodám úpravy podle přílohy č. 13 k této vyhlášce.</w:t>
      </w:r>
    </w:p>
    <w:p w:rsidR="00B77C36" w:rsidRPr="008133FB" w:rsidRDefault="00B77C36" w:rsidP="006A3576">
      <w:pPr>
        <w:pStyle w:val="Header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9)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sz w:val="20"/>
        </w:rPr>
        <w:t>Osoba s odbornou způsobilostí</w:t>
      </w:r>
      <w:r w:rsidRPr="008133FB">
        <w:rPr>
          <w:rFonts w:ascii="Arial" w:hAnsi="Arial" w:cs="Arial"/>
          <w:bCs/>
          <w:sz w:val="20"/>
        </w:rPr>
        <w:t xml:space="preserve"> </w:t>
      </w:r>
      <w:r w:rsidRPr="008133FB">
        <w:rPr>
          <w:rFonts w:ascii="Arial" w:hAnsi="Arial" w:cs="Arial"/>
          <w:sz w:val="20"/>
        </w:rPr>
        <w:t xml:space="preserve">– osoba oprávněná podle zákona č. 62/1988 Sb., o geologických pracích, ve znění pozdějších předpisů. </w:t>
      </w:r>
    </w:p>
    <w:p w:rsidR="00B77C36" w:rsidRPr="008133FB" w:rsidRDefault="00B77C36" w:rsidP="006A3576">
      <w:pPr>
        <w:pStyle w:val="Header"/>
        <w:tabs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10)</w:t>
      </w:r>
      <w:r w:rsidRPr="008133FB">
        <w:rPr>
          <w:rFonts w:ascii="Arial" w:hAnsi="Arial" w:cs="Arial"/>
          <w:sz w:val="20"/>
        </w:rPr>
        <w:tab/>
        <w:t xml:space="preserve">Například </w:t>
      </w:r>
      <w:r w:rsidRPr="008133FB">
        <w:rPr>
          <w:rFonts w:ascii="Arial" w:hAnsi="Arial" w:cs="Arial"/>
          <w:b/>
          <w:bCs/>
          <w:sz w:val="20"/>
        </w:rPr>
        <w:t>zákon č. 114/1992 Sb.</w:t>
      </w:r>
      <w:r w:rsidRPr="008133FB">
        <w:rPr>
          <w:rFonts w:ascii="Arial" w:hAnsi="Arial" w:cs="Arial"/>
          <w:sz w:val="20"/>
        </w:rPr>
        <w:t xml:space="preserve">, o ochraně přírody a krajiny, ve znění pozdějších předpisů, </w:t>
      </w:r>
      <w:r w:rsidRPr="008133FB">
        <w:rPr>
          <w:rFonts w:ascii="Arial" w:hAnsi="Arial" w:cs="Arial"/>
          <w:b/>
          <w:bCs/>
          <w:sz w:val="20"/>
        </w:rPr>
        <w:t>zákon č. 164/2001 Sb.,</w:t>
      </w:r>
      <w:r w:rsidRPr="008133FB">
        <w:rPr>
          <w:rFonts w:ascii="Arial" w:hAnsi="Arial" w:cs="Arial"/>
          <w:sz w:val="20"/>
        </w:rPr>
        <w:t xml:space="preserve"> o přírodních léčivých zdrojích, zdrojích přírodních minerálních vod, přírodních léčebných lázních a lázeňských místech a o změně některých souvisejících zákonů (</w:t>
      </w:r>
      <w:hyperlink r:id="rId8" w:history="1">
        <w:r w:rsidRPr="008133FB">
          <w:rPr>
            <w:rStyle w:val="Hyperlink"/>
            <w:rFonts w:ascii="Arial" w:hAnsi="Arial" w:cs="Arial"/>
            <w:sz w:val="20"/>
          </w:rPr>
          <w:t>lázeňský zákon</w:t>
        </w:r>
      </w:hyperlink>
      <w:r w:rsidRPr="008133FB">
        <w:rPr>
          <w:rFonts w:ascii="Arial" w:hAnsi="Arial" w:cs="Arial"/>
          <w:sz w:val="20"/>
        </w:rPr>
        <w:t>), ve znění pozdějších předpisů.</w:t>
      </w:r>
    </w:p>
    <w:p w:rsidR="00B77C36" w:rsidRDefault="00B77C36" w:rsidP="006A3576">
      <w:r w:rsidRPr="008133FB">
        <w:rPr>
          <w:rFonts w:ascii="Arial" w:hAnsi="Arial" w:cs="Arial"/>
          <w:sz w:val="20"/>
          <w:vertAlign w:val="superscript"/>
        </w:rPr>
        <w:t>11)</w:t>
      </w:r>
      <w:r w:rsidRPr="008133FB">
        <w:rPr>
          <w:rFonts w:ascii="Arial" w:hAnsi="Arial" w:cs="Arial"/>
          <w:sz w:val="20"/>
        </w:rPr>
        <w:t xml:space="preserve"> Například. </w:t>
      </w:r>
      <w:r w:rsidRPr="008133FB">
        <w:rPr>
          <w:rFonts w:ascii="Arial" w:hAnsi="Arial" w:cs="Arial"/>
          <w:b/>
          <w:bCs/>
          <w:sz w:val="20"/>
        </w:rPr>
        <w:t xml:space="preserve">zákon č. 201/2012 Sb., </w:t>
      </w:r>
      <w:r w:rsidRPr="008133FB">
        <w:rPr>
          <w:rFonts w:ascii="Arial" w:hAnsi="Arial" w:cs="Arial"/>
          <w:sz w:val="20"/>
        </w:rPr>
        <w:t>o ochraně ovzduší, ve znění pozdějších předpisů,</w:t>
      </w:r>
      <w:r w:rsidRPr="008133FB">
        <w:rPr>
          <w:rFonts w:ascii="Arial" w:hAnsi="Arial" w:cs="Arial"/>
          <w:b/>
          <w:bCs/>
          <w:sz w:val="20"/>
        </w:rPr>
        <w:t xml:space="preserve"> zákon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 xml:space="preserve">č. 334/1992 Sb., </w:t>
      </w:r>
      <w:r w:rsidRPr="008133FB">
        <w:rPr>
          <w:rFonts w:ascii="Arial" w:hAnsi="Arial" w:cs="Arial"/>
          <w:sz w:val="20"/>
        </w:rPr>
        <w:t xml:space="preserve">ČNR o ochraně zemědělského půdního fondu, ve znění pozdějších předpisů, </w:t>
      </w:r>
      <w:r w:rsidRPr="008133FB">
        <w:rPr>
          <w:rFonts w:ascii="Arial" w:hAnsi="Arial" w:cs="Arial"/>
          <w:b/>
          <w:bCs/>
          <w:sz w:val="20"/>
        </w:rPr>
        <w:t>zákon č. 289/1995 Sb.</w:t>
      </w:r>
      <w:r w:rsidRPr="008133FB">
        <w:rPr>
          <w:rFonts w:ascii="Arial" w:hAnsi="Arial" w:cs="Arial"/>
          <w:sz w:val="20"/>
        </w:rPr>
        <w:t>, o lesích a o změně některých zákonů (lesní zákon), ve znění pozdějších předpisů</w:t>
      </w:r>
      <w:r w:rsidRPr="008133FB">
        <w:rPr>
          <w:rFonts w:ascii="Arial" w:hAnsi="Arial" w:cs="Arial"/>
          <w:b/>
          <w:bCs/>
          <w:sz w:val="20"/>
        </w:rPr>
        <w:t>, zákon č. 127/2005 Sb.</w:t>
      </w:r>
      <w:r w:rsidRPr="008133FB">
        <w:rPr>
          <w:rFonts w:ascii="Arial" w:hAnsi="Arial" w:cs="Arial"/>
          <w:sz w:val="20"/>
        </w:rPr>
        <w:t>, o elektronických komunikacích a o změně některých souvisejících zákonů (zákon o elektronických komunikacích), ve znění pozdějších předpisů.</w:t>
      </w:r>
    </w:p>
    <w:sectPr w:rsidR="00B77C36" w:rsidSect="00CA0A1F">
      <w:pgSz w:w="11906" w:h="16838"/>
      <w:pgMar w:top="1417" w:right="128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75A4"/>
    <w:multiLevelType w:val="hybridMultilevel"/>
    <w:tmpl w:val="FD100B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B864EE"/>
    <w:multiLevelType w:val="hybridMultilevel"/>
    <w:tmpl w:val="9412DC0A"/>
    <w:lvl w:ilvl="0" w:tplc="FFFFFFFF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4D60C4"/>
    <w:multiLevelType w:val="singleLevel"/>
    <w:tmpl w:val="8DAEDCC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  <w:sz w:val="24"/>
        <w:szCs w:val="24"/>
      </w:rPr>
    </w:lvl>
  </w:abstractNum>
  <w:abstractNum w:abstractNumId="3">
    <w:nsid w:val="314B4050"/>
    <w:multiLevelType w:val="hybridMultilevel"/>
    <w:tmpl w:val="413625B8"/>
    <w:lvl w:ilvl="0" w:tplc="3B3AA846">
      <w:start w:val="1"/>
      <w:numFmt w:val="bullet"/>
      <w:lvlText w:val="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508C53B4"/>
    <w:multiLevelType w:val="hybridMultilevel"/>
    <w:tmpl w:val="DBE2E6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69D062B"/>
    <w:multiLevelType w:val="hybridMultilevel"/>
    <w:tmpl w:val="A3963086"/>
    <w:lvl w:ilvl="0" w:tplc="00DA10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3576"/>
    <w:rsid w:val="0003256A"/>
    <w:rsid w:val="002C5445"/>
    <w:rsid w:val="0034232C"/>
    <w:rsid w:val="0037659C"/>
    <w:rsid w:val="00613F8F"/>
    <w:rsid w:val="006A3576"/>
    <w:rsid w:val="007F2486"/>
    <w:rsid w:val="008133FB"/>
    <w:rsid w:val="009D3E5B"/>
    <w:rsid w:val="00B31F1B"/>
    <w:rsid w:val="00B77C36"/>
    <w:rsid w:val="00CA0A1F"/>
    <w:rsid w:val="00CD1829"/>
    <w:rsid w:val="00FC0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6A3576"/>
    <w:pPr>
      <w:spacing w:after="160" w:line="259" w:lineRule="auto"/>
    </w:pPr>
    <w:rPr>
      <w:kern w:val="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A3576"/>
    <w:pPr>
      <w:keepNext/>
      <w:keepLines/>
      <w:spacing w:before="360" w:after="80"/>
      <w:outlineLvl w:val="0"/>
    </w:pPr>
    <w:rPr>
      <w:rFonts w:ascii="Calibri Light" w:eastAsia="Times New Roman" w:hAnsi="Calibri Light"/>
      <w:color w:val="2E74B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A3576"/>
    <w:pPr>
      <w:keepNext/>
      <w:keepLines/>
      <w:spacing w:before="160" w:after="80"/>
      <w:outlineLvl w:val="1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A3576"/>
    <w:pPr>
      <w:keepNext/>
      <w:keepLines/>
      <w:spacing w:before="160" w:after="80"/>
      <w:outlineLvl w:val="2"/>
    </w:pPr>
    <w:rPr>
      <w:rFonts w:eastAsia="Times New Roman"/>
      <w:color w:val="2E74B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A3576"/>
    <w:pPr>
      <w:keepNext/>
      <w:keepLines/>
      <w:spacing w:before="80" w:after="40"/>
      <w:outlineLvl w:val="3"/>
    </w:pPr>
    <w:rPr>
      <w:rFonts w:eastAsia="Times New Roman"/>
      <w:i/>
      <w:iCs/>
      <w:color w:val="2E74B5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A3576"/>
    <w:pPr>
      <w:keepNext/>
      <w:keepLines/>
      <w:spacing w:before="80" w:after="40"/>
      <w:outlineLvl w:val="4"/>
    </w:pPr>
    <w:rPr>
      <w:rFonts w:eastAsia="Times New Roman"/>
      <w:color w:val="2E74B5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A3576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A3576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A3576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A3576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A3576"/>
    <w:rPr>
      <w:rFonts w:ascii="Calibri Light" w:hAnsi="Calibri Light" w:cs="Times New Roman"/>
      <w:color w:val="2E74B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A3576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A3576"/>
    <w:rPr>
      <w:rFonts w:eastAsia="Times New Roman" w:cs="Times New Roman"/>
      <w:color w:val="2E74B5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A3576"/>
    <w:rPr>
      <w:rFonts w:eastAsia="Times New Roman" w:cs="Times New Roman"/>
      <w:i/>
      <w:iCs/>
      <w:color w:val="2E74B5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A3576"/>
    <w:rPr>
      <w:rFonts w:eastAsia="Times New Roman" w:cs="Times New Roman"/>
      <w:color w:val="2E74B5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A3576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A3576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A3576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A3576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99"/>
    <w:qFormat/>
    <w:rsid w:val="006A3576"/>
    <w:pPr>
      <w:spacing w:after="8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6A3576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6A3576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A3576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9"/>
    <w:qFormat/>
    <w:rsid w:val="006A3576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99"/>
    <w:locked/>
    <w:rsid w:val="006A3576"/>
    <w:rPr>
      <w:rFonts w:cs="Times New Roman"/>
      <w:i/>
      <w:iCs/>
      <w:color w:val="404040"/>
    </w:rPr>
  </w:style>
  <w:style w:type="paragraph" w:styleId="ListParagraph">
    <w:name w:val="List Paragraph"/>
    <w:basedOn w:val="Normal"/>
    <w:uiPriority w:val="99"/>
    <w:qFormat/>
    <w:rsid w:val="006A3576"/>
    <w:pPr>
      <w:ind w:left="720"/>
      <w:contextualSpacing/>
    </w:pPr>
  </w:style>
  <w:style w:type="character" w:styleId="IntenseEmphasis">
    <w:name w:val="Intense Emphasis"/>
    <w:basedOn w:val="DefaultParagraphFont"/>
    <w:uiPriority w:val="99"/>
    <w:qFormat/>
    <w:rsid w:val="006A3576"/>
    <w:rPr>
      <w:rFonts w:cs="Times New Roman"/>
      <w:i/>
      <w:iCs/>
      <w:color w:val="2E74B5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6A3576"/>
    <w:pPr>
      <w:pBdr>
        <w:top w:val="single" w:sz="4" w:space="10" w:color="2E74B5"/>
        <w:bottom w:val="single" w:sz="4" w:space="10" w:color="2E74B5"/>
      </w:pBdr>
      <w:spacing w:before="360" w:after="360"/>
      <w:ind w:left="864" w:right="864"/>
      <w:jc w:val="center"/>
    </w:pPr>
    <w:rPr>
      <w:i/>
      <w:iCs/>
      <w:color w:val="2E74B5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6A3576"/>
    <w:rPr>
      <w:rFonts w:cs="Times New Roman"/>
      <w:i/>
      <w:iCs/>
      <w:color w:val="2E74B5"/>
    </w:rPr>
  </w:style>
  <w:style w:type="character" w:styleId="IntenseReference">
    <w:name w:val="Intense Reference"/>
    <w:basedOn w:val="DefaultParagraphFont"/>
    <w:uiPriority w:val="99"/>
    <w:qFormat/>
    <w:rsid w:val="006A3576"/>
    <w:rPr>
      <w:rFonts w:cs="Times New Roman"/>
      <w:b/>
      <w:bCs/>
      <w:smallCaps/>
      <w:color w:val="2E74B5"/>
      <w:spacing w:val="5"/>
    </w:rPr>
  </w:style>
  <w:style w:type="character" w:styleId="Hyperlink">
    <w:name w:val="Hyperlink"/>
    <w:basedOn w:val="DefaultParagraphFont"/>
    <w:uiPriority w:val="99"/>
    <w:rsid w:val="006A3576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rsid w:val="006A3576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/>
      <w:kern w:val="0"/>
      <w:sz w:val="24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A3576"/>
    <w:rPr>
      <w:rFonts w:ascii="Times New Roman" w:hAnsi="Times New Roman" w:cs="Times New Roman"/>
      <w:kern w:val="0"/>
      <w:sz w:val="20"/>
      <w:szCs w:val="20"/>
      <w:lang w:eastAsia="ar-SA" w:bidi="ar-SA"/>
    </w:rPr>
  </w:style>
  <w:style w:type="paragraph" w:styleId="NormalWeb">
    <w:name w:val="Normal (Web)"/>
    <w:basedOn w:val="Normal"/>
    <w:uiPriority w:val="99"/>
    <w:rsid w:val="006A3576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yl2">
    <w:name w:val="Styl2"/>
    <w:basedOn w:val="Normal"/>
    <w:uiPriority w:val="99"/>
    <w:rsid w:val="006A3576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/>
      <w:b/>
      <w:bCs/>
      <w:kern w:val="0"/>
      <w:sz w:val="24"/>
      <w:szCs w:val="24"/>
      <w:lang w:eastAsia="ar-SA"/>
    </w:rPr>
  </w:style>
  <w:style w:type="paragraph" w:customStyle="1" w:styleId="l6">
    <w:name w:val="l6"/>
    <w:basedOn w:val="Normal"/>
    <w:uiPriority w:val="99"/>
    <w:rsid w:val="006A3576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7">
    <w:name w:val="l7"/>
    <w:basedOn w:val="Normal"/>
    <w:uiPriority w:val="99"/>
    <w:rsid w:val="006A3576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HTMLVariable">
    <w:name w:val="HTML Variable"/>
    <w:basedOn w:val="DefaultParagraphFont"/>
    <w:uiPriority w:val="99"/>
    <w:semiHidden/>
    <w:rsid w:val="006A3576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51328/1/2/ASPI%253A/164/2001%20Sb.%25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eck-online.cz/bo/document-view.seam?documentId=onrf6mrqgayv6mrxg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ck-online.cz/bo/document-view.seam?documentId=onrf6mrqgayv6mrxgq" TargetMode="External"/><Relationship Id="rId5" Type="http://schemas.openxmlformats.org/officeDocument/2006/relationships/hyperlink" Target="https://www.beck-online.cz/bo/document-view.seam?documentId=onrf6mrqgayv6mrvg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8</Pages>
  <Words>2844</Words>
  <Characters>16780</Characters>
  <Application>Microsoft Office Outlook</Application>
  <DocSecurity>0</DocSecurity>
  <Lines>0</Lines>
  <Paragraphs>0</Paragraphs>
  <ScaleCrop>false</ScaleCrop>
  <Company>MZe CR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Martin</dc:creator>
  <cp:keywords/>
  <dc:description/>
  <cp:lastModifiedBy>H.NAVARA</cp:lastModifiedBy>
  <cp:revision>3</cp:revision>
  <dcterms:created xsi:type="dcterms:W3CDTF">2024-12-20T08:58:00Z</dcterms:created>
  <dcterms:modified xsi:type="dcterms:W3CDTF">2025-01-10T12:04:00Z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2024-12-20T09:01:08Z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75150d8e-9c1d-453f-913e-7e5d618eb779</vt:lpwstr>
  </property>
  <property fmtid="{D5CDD505-2E9C-101B-9397-08002B2CF9AE}" pid="8" name="MSIP_Label_8d01bb0b-c2f5-4fc4-bac5-774fe7d62679_ContentBits">
    <vt:lpwstr>0</vt:lpwstr>
  </property>
</Properties>
</file>