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3E" w:rsidRPr="008133FB" w:rsidRDefault="00987A3E" w:rsidP="0076559C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2 k vyhlášce č.</w:t>
      </w:r>
      <w:r>
        <w:rPr>
          <w:rFonts w:ascii="Arial" w:hAnsi="Arial" w:cs="Arial"/>
        </w:rPr>
        <w:t xml:space="preserve"> 429</w:t>
      </w:r>
      <w:r w:rsidRPr="008133FB">
        <w:rPr>
          <w:rFonts w:ascii="Arial" w:hAnsi="Arial" w:cs="Arial"/>
        </w:rPr>
        <w:t>/2024 Sb.</w:t>
      </w:r>
    </w:p>
    <w:p w:rsidR="00987A3E" w:rsidRDefault="00987A3E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A3E" w:rsidRDefault="00987A3E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odběru podzemních vod pro potřeby domácností nebo jeho změnu</w:t>
      </w:r>
    </w:p>
    <w:p w:rsidR="00987A3E" w:rsidRPr="008133FB" w:rsidRDefault="00987A3E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A3E" w:rsidRPr="008133FB" w:rsidRDefault="00987A3E" w:rsidP="0076559C">
      <w:pPr>
        <w:pStyle w:val="Header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:rsidR="00987A3E" w:rsidRPr="007037AC" w:rsidRDefault="00987A3E" w:rsidP="0076559C">
      <w:pPr>
        <w:spacing w:after="0"/>
        <w:ind w:left="538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Městský úřad Náchod</w:t>
      </w:r>
    </w:p>
    <w:p w:rsidR="00987A3E" w:rsidRPr="008133FB" w:rsidRDefault="00987A3E" w:rsidP="007037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Odbor životního prostředí</w:t>
      </w:r>
    </w:p>
    <w:p w:rsidR="00987A3E" w:rsidRPr="008133FB" w:rsidRDefault="00987A3E" w:rsidP="007037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Zámecká 1845</w:t>
      </w:r>
    </w:p>
    <w:p w:rsidR="00987A3E" w:rsidRPr="008133FB" w:rsidRDefault="00987A3E" w:rsidP="007037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547 01 Náchod</w:t>
      </w:r>
    </w:p>
    <w:p w:rsidR="00987A3E" w:rsidRPr="008133FB" w:rsidRDefault="00987A3E" w:rsidP="0076559C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:rsidR="00987A3E" w:rsidRPr="008133FB" w:rsidRDefault="00987A3E" w:rsidP="0076559C">
      <w:pPr>
        <w:pStyle w:val="Header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:rsidR="00987A3E" w:rsidRPr="008133FB" w:rsidRDefault="00987A3E" w:rsidP="0076559C">
      <w:pPr>
        <w:pStyle w:val="Header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:rsidR="00987A3E" w:rsidRPr="008133FB" w:rsidRDefault="00987A3E" w:rsidP="0076559C">
      <w:pPr>
        <w:pStyle w:val="Header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:rsidR="00987A3E" w:rsidRPr="008133FB" w:rsidRDefault="00987A3E" w:rsidP="0076559C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</w:p>
    <w:p w:rsidR="00987A3E" w:rsidRPr="008133FB" w:rsidRDefault="00987A3E" w:rsidP="0076559C">
      <w:pPr>
        <w:spacing w:after="0"/>
        <w:jc w:val="both"/>
        <w:rPr>
          <w:rFonts w:ascii="Arial" w:hAnsi="Arial" w:cs="Arial"/>
        </w:rPr>
      </w:pPr>
    </w:p>
    <w:p w:rsidR="00987A3E" w:rsidRPr="008133FB" w:rsidRDefault="00987A3E" w:rsidP="0076559C">
      <w:pPr>
        <w:spacing w:after="0"/>
        <w:jc w:val="both"/>
        <w:rPr>
          <w:rFonts w:ascii="Arial" w:hAnsi="Arial" w:cs="Arial"/>
        </w:rPr>
      </w:pPr>
    </w:p>
    <w:p w:rsidR="00987A3E" w:rsidRPr="008133FB" w:rsidRDefault="00987A3E" w:rsidP="0076559C">
      <w:pPr>
        <w:pStyle w:val="Heading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 odběru podzemních vod pro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potřeby domácností nebo jeho změnu</w:t>
      </w:r>
    </w:p>
    <w:p w:rsidR="00987A3E" w:rsidRPr="008133FB" w:rsidRDefault="00987A3E" w:rsidP="0076559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b) bod 1. vodního zákona]</w:t>
      </w:r>
    </w:p>
    <w:p w:rsidR="00987A3E" w:rsidRPr="008133FB" w:rsidRDefault="00987A3E" w:rsidP="0076559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:rsidR="00987A3E" w:rsidRPr="008133FB" w:rsidRDefault="00987A3E" w:rsidP="0076559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:rsidR="00987A3E" w:rsidRPr="008133FB" w:rsidRDefault="00987A3E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 ….…..............................................</w:t>
      </w:r>
      <w:r>
        <w:rPr>
          <w:rFonts w:ascii="Arial" w:hAnsi="Arial" w:cs="Arial"/>
        </w:rPr>
        <w:t>................................</w:t>
      </w:r>
    </w:p>
    <w:p w:rsidR="00987A3E" w:rsidRPr="008133FB" w:rsidRDefault="00987A3E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987A3E" w:rsidRPr="008133FB" w:rsidRDefault="00987A3E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místa trvalého pobytu ........................................................</w:t>
      </w:r>
      <w:r>
        <w:rPr>
          <w:rFonts w:ascii="Arial" w:hAnsi="Arial" w:cs="Arial"/>
        </w:rPr>
        <w:t>......................................</w:t>
      </w:r>
    </w:p>
    <w:p w:rsidR="00987A3E" w:rsidRPr="008133FB" w:rsidRDefault="00987A3E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987A3E" w:rsidRPr="008133FB" w:rsidRDefault="00987A3E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:rsidR="00987A3E" w:rsidRPr="008133FB" w:rsidRDefault="00987A3E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Datum narození 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987A3E" w:rsidRPr="008133FB" w:rsidRDefault="00987A3E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:rsidR="00987A3E" w:rsidRPr="008133FB" w:rsidRDefault="00987A3E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:rsidR="00987A3E" w:rsidRPr="008133FB" w:rsidRDefault="00987A3E" w:rsidP="0076559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:rsidR="00987A3E" w:rsidRPr="008133FB" w:rsidRDefault="00987A3E" w:rsidP="0076559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:rsidR="00987A3E" w:rsidRPr="008133FB" w:rsidRDefault="00987A3E" w:rsidP="0076559C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:rsidR="00987A3E" w:rsidRPr="008133FB" w:rsidRDefault="00987A3E" w:rsidP="0076559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:rsidR="00987A3E" w:rsidRPr="008133FB" w:rsidRDefault="00987A3E" w:rsidP="0076559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:rsidR="00987A3E" w:rsidRPr="008133FB" w:rsidRDefault="00987A3E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987A3E" w:rsidRPr="008133FB" w:rsidRDefault="00987A3E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987A3E" w:rsidRPr="008133FB" w:rsidRDefault="00987A3E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987A3E" w:rsidRPr="008133FB" w:rsidRDefault="00987A3E" w:rsidP="0076559C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:rsidR="00987A3E" w:rsidRPr="008133FB" w:rsidRDefault="00987A3E" w:rsidP="007037AC">
      <w:pPr>
        <w:pStyle w:val="ListParagraph"/>
        <w:tabs>
          <w:tab w:val="left" w:pos="426"/>
        </w:tabs>
        <w:spacing w:before="120" w:after="0" w:line="276" w:lineRule="auto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2.   </w:t>
      </w:r>
      <w:r w:rsidRPr="008133FB">
        <w:rPr>
          <w:rFonts w:ascii="Arial" w:hAnsi="Arial" w:cs="Arial"/>
          <w:b/>
          <w:bCs/>
        </w:rPr>
        <w:t>Je-li žádáno o změnu povolení k odběru podzemních vod:</w:t>
      </w:r>
      <w:r w:rsidRPr="008133FB">
        <w:rPr>
          <w:rFonts w:ascii="Arial" w:hAnsi="Arial" w:cs="Arial"/>
          <w:b/>
        </w:rPr>
        <w:t xml:space="preserve"> </w:t>
      </w:r>
    </w:p>
    <w:p w:rsidR="00987A3E" w:rsidRPr="008133FB" w:rsidRDefault="00987A3E" w:rsidP="0076559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odběru podzemních vod vydal: </w:t>
      </w:r>
    </w:p>
    <w:p w:rsidR="00987A3E" w:rsidRPr="008133FB" w:rsidRDefault="00987A3E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987A3E" w:rsidRPr="008133FB" w:rsidRDefault="00987A3E" w:rsidP="0076559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........................................................ č.j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</w:t>
      </w:r>
    </w:p>
    <w:p w:rsidR="00987A3E" w:rsidRPr="008133FB" w:rsidRDefault="00987A3E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:rsidR="00987A3E" w:rsidRPr="008133FB" w:rsidRDefault="00987A3E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:rsidR="00987A3E" w:rsidRPr="008133FB" w:rsidRDefault="00987A3E" w:rsidP="007037AC">
      <w:pPr>
        <w:pStyle w:val="ListParagraph"/>
        <w:tabs>
          <w:tab w:val="right" w:pos="426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   </w:t>
      </w:r>
      <w:r w:rsidRPr="008133FB">
        <w:rPr>
          <w:rFonts w:ascii="Arial" w:hAnsi="Arial" w:cs="Arial"/>
          <w:b/>
          <w:bCs/>
        </w:rPr>
        <w:t xml:space="preserve">Účel </w:t>
      </w:r>
      <w:r w:rsidRPr="008133FB">
        <w:rPr>
          <w:rFonts w:ascii="Arial" w:hAnsi="Arial" w:cs="Arial"/>
        </w:rPr>
        <w:t>odběru podzemní vody</w:t>
      </w:r>
      <w:r w:rsidRPr="008133FB">
        <w:rPr>
          <w:rFonts w:ascii="Arial" w:hAnsi="Arial" w:cs="Arial"/>
          <w:vertAlign w:val="superscript"/>
        </w:rPr>
        <w:t>1)</w:t>
      </w:r>
    </w:p>
    <w:p w:rsidR="00987A3E" w:rsidRPr="008133FB" w:rsidRDefault="00987A3E" w:rsidP="0076559C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987A3E" w:rsidRPr="008133FB" w:rsidRDefault="00987A3E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:rsidR="00987A3E" w:rsidRPr="008133FB" w:rsidRDefault="00987A3E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:rsidR="00987A3E" w:rsidRPr="008133FB" w:rsidRDefault="00987A3E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nakládání s vodami</w:t>
      </w:r>
    </w:p>
    <w:p w:rsidR="00987A3E" w:rsidRPr="008133FB" w:rsidRDefault="00987A3E" w:rsidP="0076559C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</w:p>
    <w:p w:rsidR="00987A3E" w:rsidRPr="008133FB" w:rsidRDefault="00987A3E" w:rsidP="0076559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.......................................................................................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</w:t>
      </w:r>
    </w:p>
    <w:p w:rsidR="00987A3E" w:rsidRPr="008133FB" w:rsidRDefault="00987A3E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 .........................................................</w:t>
      </w:r>
      <w:r>
        <w:rPr>
          <w:rFonts w:ascii="Arial" w:hAnsi="Arial" w:cs="Arial"/>
        </w:rPr>
        <w:t>...</w:t>
      </w:r>
    </w:p>
    <w:p w:rsidR="00987A3E" w:rsidRPr="008133FB" w:rsidRDefault="00987A3E" w:rsidP="0076559C">
      <w:pPr>
        <w:tabs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odběrného objektu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  <w:r>
        <w:rPr>
          <w:rFonts w:ascii="Arial" w:hAnsi="Arial" w:cs="Arial"/>
        </w:rPr>
        <w:t>...</w:t>
      </w:r>
    </w:p>
    <w:p w:rsidR="00987A3E" w:rsidRPr="008133FB" w:rsidRDefault="00987A3E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:rsidR="00987A3E" w:rsidRPr="008133FB" w:rsidRDefault="00987A3E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:rsidR="00987A3E" w:rsidRPr="008133FB" w:rsidRDefault="00987A3E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:rsidR="00987A3E" w:rsidRPr="008133FB" w:rsidRDefault="00987A3E" w:rsidP="0076559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:rsidR="00987A3E" w:rsidRPr="008133FB" w:rsidRDefault="00987A3E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:rsidR="00987A3E" w:rsidRPr="008133FB" w:rsidRDefault="00987A3E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:rsidR="00987A3E" w:rsidRPr="008133FB" w:rsidRDefault="00987A3E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:rsidR="00987A3E" w:rsidRPr="008133FB" w:rsidRDefault="00987A3E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:rsidR="00987A3E" w:rsidRPr="008133FB" w:rsidRDefault="00987A3E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:rsidR="00987A3E" w:rsidRPr="008133FB" w:rsidRDefault="00987A3E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:rsidR="00987A3E" w:rsidRPr="008133FB" w:rsidRDefault="00987A3E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vod, se kterými má být povoleno nakládat</w:t>
      </w:r>
    </w:p>
    <w:p w:rsidR="00987A3E" w:rsidRPr="008133FB" w:rsidRDefault="00987A3E" w:rsidP="0076559C">
      <w:pPr>
        <w:pStyle w:val="Header"/>
        <w:tabs>
          <w:tab w:val="clear" w:pos="4536"/>
          <w:tab w:val="left" w:pos="-1985"/>
        </w:tabs>
        <w:spacing w:before="12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:rsidR="00987A3E" w:rsidRPr="008133FB" w:rsidRDefault="00987A3E" w:rsidP="0076559C">
      <w:pPr>
        <w:pStyle w:val="Header"/>
        <w:tabs>
          <w:tab w:val="clear" w:pos="4536"/>
          <w:tab w:val="left" w:pos="-1985"/>
        </w:tabs>
        <w:spacing w:before="120" w:after="24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:rsidR="00987A3E" w:rsidRPr="008133FB" w:rsidRDefault="00987A3E" w:rsidP="0076559C">
      <w:pPr>
        <w:pStyle w:val="Header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prům.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:rsidR="00987A3E" w:rsidRPr="008133FB" w:rsidRDefault="00987A3E" w:rsidP="0076559C">
      <w:pPr>
        <w:pStyle w:val="Header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:rsidR="00987A3E" w:rsidRPr="008133FB" w:rsidRDefault="00987A3E" w:rsidP="0076559C">
      <w:pPr>
        <w:pStyle w:val="Header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:rsidR="00987A3E" w:rsidRPr="008133FB" w:rsidRDefault="00987A3E" w:rsidP="0076559C">
      <w:pPr>
        <w:pStyle w:val="Header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:rsidR="00987A3E" w:rsidRPr="008133FB" w:rsidRDefault="00987A3E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>.....</w:t>
      </w:r>
    </w:p>
    <w:p w:rsidR="00987A3E" w:rsidRPr="008133FB" w:rsidRDefault="00987A3E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:rsidR="00987A3E" w:rsidRPr="008133FB" w:rsidRDefault="00987A3E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:rsidR="00987A3E" w:rsidRPr="008133FB" w:rsidRDefault="00987A3E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:rsidR="00987A3E" w:rsidRPr="008133FB" w:rsidRDefault="00987A3E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:rsidR="00987A3E" w:rsidRPr="008133FB" w:rsidRDefault="00987A3E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:rsidR="00987A3E" w:rsidRPr="008133FB" w:rsidRDefault="00987A3E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19"/>
      </w:tblGrid>
      <w:tr w:rsidR="00987A3E" w:rsidRPr="00241249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:rsidR="00987A3E" w:rsidRPr="008133FB" w:rsidRDefault="00987A3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987A3E" w:rsidRPr="00241249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:rsidR="00987A3E" w:rsidRPr="008133FB" w:rsidRDefault="00987A3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87A3E" w:rsidRPr="00241249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987A3E" w:rsidRPr="008133FB" w:rsidRDefault="00987A3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87A3E" w:rsidRPr="00241249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987A3E" w:rsidRPr="008133FB" w:rsidRDefault="00987A3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87A3E" w:rsidRPr="00241249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987A3E" w:rsidRPr="008133FB" w:rsidRDefault="00987A3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87A3E" w:rsidRPr="00241249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987A3E" w:rsidRPr="008133FB" w:rsidRDefault="00987A3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87A3E" w:rsidRPr="00241249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:rsidR="00987A3E" w:rsidRPr="008133FB" w:rsidRDefault="00987A3E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987A3E" w:rsidRPr="008133FB" w:rsidRDefault="00987A3E" w:rsidP="0076559C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:rsidR="00987A3E" w:rsidRPr="008133FB" w:rsidRDefault="00987A3E" w:rsidP="0076559C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:rsidR="00987A3E" w:rsidRPr="008133FB" w:rsidRDefault="00987A3E" w:rsidP="0076559C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:rsidR="00987A3E" w:rsidRPr="008133FB" w:rsidRDefault="00987A3E" w:rsidP="0076559C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:rsidR="00987A3E" w:rsidRPr="008133FB" w:rsidRDefault="00987A3E" w:rsidP="0076559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:rsidR="00987A3E" w:rsidRPr="008133FB" w:rsidRDefault="00987A3E" w:rsidP="0076559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987A3E" w:rsidRPr="008133FB" w:rsidRDefault="00987A3E" w:rsidP="0076559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987A3E" w:rsidRPr="008133FB" w:rsidRDefault="00987A3E" w:rsidP="0076559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987A3E" w:rsidRPr="008133FB" w:rsidRDefault="00987A3E" w:rsidP="0076559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987A3E" w:rsidRPr="008133FB" w:rsidRDefault="00987A3E" w:rsidP="0076559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987A3E" w:rsidRPr="008133FB" w:rsidRDefault="00987A3E" w:rsidP="0076559C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987A3E" w:rsidRPr="008133FB" w:rsidRDefault="00987A3E" w:rsidP="0076559C">
      <w:pPr>
        <w:pStyle w:val="Header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:rsidR="00987A3E" w:rsidRPr="008133FB" w:rsidRDefault="00987A3E" w:rsidP="0076559C">
      <w:pPr>
        <w:pStyle w:val="Header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:rsidR="00987A3E" w:rsidRPr="008133FB" w:rsidRDefault="00987A3E" w:rsidP="0076559C">
      <w:pPr>
        <w:pStyle w:val="Header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:rsidR="00987A3E" w:rsidRPr="008133FB" w:rsidRDefault="00987A3E" w:rsidP="0076559C">
      <w:pPr>
        <w:pStyle w:val="Header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odběru podzemní vody a jeho okolí, schematicky zakreslená do mapového podkladu zpravidla v měřítku 1:10 000 až 1:50 000.</w:t>
      </w:r>
    </w:p>
    <w:p w:rsidR="00987A3E" w:rsidRPr="008133FB" w:rsidRDefault="00987A3E" w:rsidP="0076559C">
      <w:pPr>
        <w:pStyle w:val="Header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odběru podzemní vody.</w:t>
      </w:r>
    </w:p>
    <w:p w:rsidR="00987A3E" w:rsidRPr="008133FB" w:rsidRDefault="00987A3E" w:rsidP="0076559C">
      <w:pPr>
        <w:pStyle w:val="Header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:rsidR="00987A3E" w:rsidRPr="008133FB" w:rsidRDefault="00987A3E" w:rsidP="0076559C">
      <w:pPr>
        <w:numPr>
          <w:ilvl w:val="0"/>
          <w:numId w:val="2"/>
        </w:numPr>
        <w:tabs>
          <w:tab w:val="left" w:pos="540"/>
        </w:tabs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4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, které obsahuje   </w:t>
      </w:r>
    </w:p>
    <w:p w:rsidR="00987A3E" w:rsidRPr="008133FB" w:rsidRDefault="00987A3E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základní údaje, včetně identifikace zadavatele a zpracovatele vyjádření,</w:t>
      </w:r>
    </w:p>
    <w:p w:rsidR="00987A3E" w:rsidRPr="008133FB" w:rsidRDefault="00987A3E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</w:t>
      </w:r>
    </w:p>
    <w:p w:rsidR="00987A3E" w:rsidRPr="008133FB" w:rsidRDefault="00987A3E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:rsidR="00987A3E" w:rsidRPr="008133FB" w:rsidRDefault="00987A3E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>,</w:t>
      </w:r>
    </w:p>
    <w:p w:rsidR="00987A3E" w:rsidRPr="008133FB" w:rsidRDefault="00987A3E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odběru podzemních voda vydáno, pokud může tento odběr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,  </w:t>
      </w:r>
    </w:p>
    <w:p w:rsidR="00987A3E" w:rsidRPr="008133FB" w:rsidRDefault="00987A3E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pokud odběr může mít za následek podstatné snížení hladiny podzemních vod.</w:t>
      </w:r>
    </w:p>
    <w:p w:rsidR="00987A3E" w:rsidRPr="008133FB" w:rsidRDefault="00987A3E" w:rsidP="0076559C">
      <w:pPr>
        <w:pStyle w:val="Header"/>
        <w:numPr>
          <w:ilvl w:val="0"/>
          <w:numId w:val="2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</w:t>
      </w:r>
      <w:r w:rsidRPr="008133FB">
        <w:rPr>
          <w:rFonts w:ascii="Arial" w:hAnsi="Arial" w:cs="Arial"/>
          <w:b/>
          <w:sz w:val="20"/>
        </w:rPr>
        <w:t xml:space="preserve">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:rsidR="00987A3E" w:rsidRPr="008133FB" w:rsidRDefault="00987A3E" w:rsidP="0076559C">
      <w:pPr>
        <w:pStyle w:val="Header"/>
        <w:numPr>
          <w:ilvl w:val="0"/>
          <w:numId w:val="2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:rsidR="00987A3E" w:rsidRPr="008133FB" w:rsidRDefault="00987A3E" w:rsidP="0076559C">
      <w:pPr>
        <w:pStyle w:val="Header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:rsidR="00987A3E" w:rsidRPr="008133FB" w:rsidRDefault="00987A3E" w:rsidP="0076559C">
      <w:pPr>
        <w:pStyle w:val="Header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:rsidR="00987A3E" w:rsidRPr="008133FB" w:rsidRDefault="00987A3E" w:rsidP="0076559C">
      <w:pPr>
        <w:pStyle w:val="Header"/>
        <w:numPr>
          <w:ilvl w:val="0"/>
          <w:numId w:val="2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 xml:space="preserve">závazná stanoviska a vyjádření </w:t>
      </w:r>
      <w:r w:rsidRPr="008133FB">
        <w:rPr>
          <w:rFonts w:ascii="Arial" w:hAnsi="Arial" w:cs="Arial"/>
          <w:sz w:val="20"/>
        </w:rPr>
        <w:t>týkající se dané věci, pokud to po žadateli vyžadují jiné právní předpisy</w:t>
      </w:r>
    </w:p>
    <w:p w:rsidR="00987A3E" w:rsidRPr="008133FB" w:rsidRDefault="00987A3E" w:rsidP="0076559C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:rsidR="00987A3E" w:rsidRPr="008133FB" w:rsidRDefault="00987A3E" w:rsidP="0076559C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:rsidR="00987A3E" w:rsidRPr="008133FB" w:rsidRDefault="00987A3E" w:rsidP="0076559C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:rsidR="00987A3E" w:rsidRPr="008133FB" w:rsidRDefault="00987A3E" w:rsidP="0076559C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:rsidR="00987A3E" w:rsidRPr="008133FB" w:rsidRDefault="00987A3E" w:rsidP="0076559C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:rsidR="00987A3E" w:rsidRPr="008133FB" w:rsidRDefault="00987A3E" w:rsidP="0076559C">
      <w:pPr>
        <w:pStyle w:val="Normal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szCs w:val="20"/>
          <w:vertAlign w:val="superscript"/>
        </w:rPr>
        <w:t>6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987A3E" w:rsidRPr="008133FB" w:rsidRDefault="00987A3E" w:rsidP="0076559C">
      <w:pPr>
        <w:pStyle w:val="NormalWeb"/>
        <w:numPr>
          <w:ilvl w:val="0"/>
          <w:numId w:val="2"/>
        </w:numPr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V případě žádosti o změnu povolení k odběru podzemních vod podle povahy změny doklady podle bodů 1 až </w:t>
      </w:r>
      <w:smartTag w:uri="urn:schemas-microsoft-com:office:smarttags" w:element="metricconverter">
        <w:smartTagPr>
          <w:attr w:name="ProductID" w:val="7 a"/>
        </w:smartTagPr>
        <w:r w:rsidRPr="008133FB">
          <w:rPr>
            <w:rFonts w:ascii="Arial" w:hAnsi="Arial" w:cs="Arial"/>
            <w:sz w:val="20"/>
            <w:szCs w:val="20"/>
          </w:rPr>
          <w:t>7 a</w:t>
        </w:r>
      </w:smartTag>
      <w:r w:rsidRPr="008133FB">
        <w:rPr>
          <w:rFonts w:ascii="Arial" w:hAnsi="Arial" w:cs="Arial"/>
          <w:sz w:val="20"/>
          <w:szCs w:val="20"/>
        </w:rPr>
        <w:t xml:space="preserve"> </w:t>
      </w:r>
      <w:r w:rsidRPr="008133FB">
        <w:rPr>
          <w:rFonts w:ascii="Arial" w:hAnsi="Arial" w:cs="Arial"/>
          <w:b/>
          <w:bCs/>
          <w:sz w:val="20"/>
          <w:szCs w:val="20"/>
        </w:rPr>
        <w:t>doklad o tom, že je oprávněným</w:t>
      </w:r>
      <w:r w:rsidRPr="008133FB">
        <w:rPr>
          <w:rFonts w:ascii="Arial" w:hAnsi="Arial" w:cs="Arial"/>
          <w:sz w:val="20"/>
          <w:szCs w:val="20"/>
        </w:rPr>
        <w:t xml:space="preserve"> (§ 8 odst. 2 vodního zákona) ze stávajícího povolení,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sz w:val="20"/>
          <w:szCs w:val="20"/>
        </w:rPr>
        <w:t>.</w:t>
      </w:r>
    </w:p>
    <w:p w:rsidR="00987A3E" w:rsidRPr="008133FB" w:rsidRDefault="00987A3E" w:rsidP="0076559C">
      <w:pPr>
        <w:pStyle w:val="Header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:rsidR="00987A3E" w:rsidRPr="008133FB" w:rsidRDefault="00987A3E" w:rsidP="0076559C">
      <w:pPr>
        <w:pStyle w:val="Header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:rsidR="00987A3E" w:rsidRPr="008133FB" w:rsidRDefault="00987A3E" w:rsidP="0076559C">
      <w:pPr>
        <w:pStyle w:val="Header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:rsidR="00987A3E" w:rsidRPr="008133FB" w:rsidRDefault="00987A3E" w:rsidP="0076559C">
      <w:pPr>
        <w:rPr>
          <w:rFonts w:ascii="Arial" w:hAnsi="Arial" w:cs="Arial"/>
          <w:b/>
          <w:bCs/>
          <w:kern w:val="0"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:rsidR="00987A3E" w:rsidRPr="008133FB" w:rsidRDefault="00987A3E" w:rsidP="0076559C">
      <w:pPr>
        <w:pStyle w:val="Header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:rsidR="00987A3E" w:rsidRPr="008133FB" w:rsidRDefault="00987A3E" w:rsidP="0076559C">
      <w:pPr>
        <w:pStyle w:val="Header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  <w:t xml:space="preserve">Jako </w:t>
      </w:r>
      <w:r w:rsidRPr="008133FB">
        <w:rPr>
          <w:rFonts w:ascii="Arial" w:hAnsi="Arial" w:cs="Arial"/>
          <w:b/>
          <w:bCs/>
          <w:sz w:val="20"/>
        </w:rPr>
        <w:t xml:space="preserve">účel </w:t>
      </w:r>
      <w:r w:rsidRPr="008133FB">
        <w:rPr>
          <w:rFonts w:ascii="Arial" w:hAnsi="Arial" w:cs="Arial"/>
          <w:sz w:val="20"/>
        </w:rPr>
        <w:t xml:space="preserve">se uvede například zásobování rodinného domu, rekreačního objektu. </w:t>
      </w:r>
    </w:p>
    <w:p w:rsidR="00987A3E" w:rsidRPr="008133FB" w:rsidRDefault="00987A3E" w:rsidP="0076559C">
      <w:pPr>
        <w:pStyle w:val="Header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>Uvede se, zda se jedná o pramenní jímku, vrt, studnu, zářez nebo o jiný odběrný objekt.</w:t>
      </w:r>
    </w:p>
    <w:p w:rsidR="00987A3E" w:rsidRPr="008133FB" w:rsidRDefault="00987A3E" w:rsidP="0076559C">
      <w:pPr>
        <w:pStyle w:val="Header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/>
          <w:bCs/>
          <w:sz w:val="20"/>
        </w:rPr>
        <w:tab/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:rsidR="00987A3E" w:rsidRPr="008133FB" w:rsidRDefault="00987A3E" w:rsidP="0076559C">
      <w:pPr>
        <w:pStyle w:val="Header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</w:t>
      </w:r>
      <w:r w:rsidRPr="008133FB">
        <w:rPr>
          <w:rFonts w:ascii="Arial" w:hAnsi="Arial" w:cs="Arial"/>
          <w:b/>
          <w:bCs/>
          <w:sz w:val="20"/>
          <w:vertAlign w:val="superscript"/>
        </w:rPr>
        <w:t>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:rsidR="00987A3E" w:rsidRPr="008133FB" w:rsidRDefault="00987A3E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</w:t>
      </w:r>
      <w:r w:rsidRPr="008133FB">
        <w:rPr>
          <w:rFonts w:ascii="Arial" w:hAnsi="Arial" w:cs="Arial"/>
          <w:b/>
          <w:bCs/>
          <w:kern w:val="0"/>
          <w:sz w:val="20"/>
          <w:szCs w:val="20"/>
          <w:lang w:eastAsia="ar-SA"/>
        </w:rPr>
        <w:t>14/1992 Sb.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kern w:val="0"/>
          <w:sz w:val="20"/>
          <w:szCs w:val="20"/>
          <w:lang w:eastAsia="ar-SA"/>
        </w:rPr>
        <w:t>o ochraně přírody a krajiny</w:t>
      </w:r>
      <w:r w:rsidRPr="008133FB">
        <w:rPr>
          <w:rFonts w:ascii="Arial" w:hAnsi="Arial" w:cs="Arial"/>
          <w:sz w:val="20"/>
        </w:rPr>
        <w:t xml:space="preserve">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kern w:val="0"/>
          <w:sz w:val="20"/>
          <w:szCs w:val="20"/>
          <w:lang w:eastAsia="ar-SA"/>
        </w:rPr>
        <w:t>o přírodních léčivých zdrojích, zdrojích přírodních minerálních vod, přírodních léčebných lázních a lázeňských místech a o změně některých souvisejících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kern w:val="0"/>
          <w:sz w:val="20"/>
          <w:szCs w:val="20"/>
          <w:lang w:eastAsia="ar-SA"/>
        </w:rPr>
        <w:t>(</w:t>
      </w:r>
      <w:hyperlink r:id="rId5" w:history="1">
        <w:r w:rsidRPr="008133FB">
          <w:rPr>
            <w:rStyle w:val="Hyperlink"/>
            <w:rFonts w:ascii="Arial" w:hAnsi="Arial" w:cs="Arial"/>
            <w:sz w:val="20"/>
            <w:lang w:eastAsia="ar-SA"/>
          </w:rPr>
          <w:t>lázeňský zákon</w:t>
        </w:r>
      </w:hyperlink>
      <w:r w:rsidRPr="008133FB">
        <w:rPr>
          <w:rFonts w:ascii="Arial" w:hAnsi="Arial" w:cs="Arial"/>
          <w:kern w:val="0"/>
          <w:sz w:val="20"/>
          <w:szCs w:val="20"/>
          <w:lang w:eastAsia="ar-SA"/>
        </w:rPr>
        <w:t>)</w:t>
      </w:r>
      <w:r w:rsidRPr="008133FB">
        <w:rPr>
          <w:rFonts w:ascii="Arial" w:hAnsi="Arial" w:cs="Arial"/>
          <w:sz w:val="20"/>
        </w:rPr>
        <w:t>, ve znění pozdějších předpisů.</w:t>
      </w:r>
    </w:p>
    <w:p w:rsidR="00987A3E" w:rsidRPr="008133FB" w:rsidRDefault="00987A3E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 xml:space="preserve"> 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 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r w:rsidRPr="008133FB">
        <w:rPr>
          <w:rFonts w:ascii="Arial" w:hAnsi="Arial" w:cs="Arial"/>
          <w:sz w:val="20"/>
          <w:szCs w:val="20"/>
        </w:rPr>
        <w:br w:type="page"/>
      </w:r>
    </w:p>
    <w:p w:rsidR="00987A3E" w:rsidRDefault="00987A3E"/>
    <w:sectPr w:rsidR="00987A3E" w:rsidSect="007037AC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BE652B"/>
    <w:multiLevelType w:val="hybridMultilevel"/>
    <w:tmpl w:val="EFAAF184"/>
    <w:lvl w:ilvl="0" w:tplc="F0E41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8F91286"/>
    <w:multiLevelType w:val="hybridMultilevel"/>
    <w:tmpl w:val="93B8983A"/>
    <w:lvl w:ilvl="0" w:tplc="04050017">
      <w:start w:val="1"/>
      <w:numFmt w:val="lowerLetter"/>
      <w:lvlText w:val="%1)"/>
      <w:lvlJc w:val="left"/>
      <w:pPr>
        <w:ind w:left="7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>
    <w:nsid w:val="6CD43EF7"/>
    <w:multiLevelType w:val="hybridMultilevel"/>
    <w:tmpl w:val="9B766BDC"/>
    <w:lvl w:ilvl="0" w:tplc="D22CA344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59C"/>
    <w:rsid w:val="000D75C1"/>
    <w:rsid w:val="00241249"/>
    <w:rsid w:val="0034232C"/>
    <w:rsid w:val="0037659C"/>
    <w:rsid w:val="007037AC"/>
    <w:rsid w:val="0072685A"/>
    <w:rsid w:val="0076559C"/>
    <w:rsid w:val="007F2486"/>
    <w:rsid w:val="008133FB"/>
    <w:rsid w:val="00987A3E"/>
    <w:rsid w:val="00B31F1B"/>
    <w:rsid w:val="00B84F39"/>
    <w:rsid w:val="00E32997"/>
    <w:rsid w:val="00FC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6559C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559C"/>
    <w:pPr>
      <w:keepNext/>
      <w:keepLines/>
      <w:spacing w:before="360" w:after="80"/>
      <w:outlineLvl w:val="0"/>
    </w:pPr>
    <w:rPr>
      <w:rFonts w:ascii="Calibri Light" w:eastAsia="Times New Roman" w:hAnsi="Calibri Light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559C"/>
    <w:pPr>
      <w:keepNext/>
      <w:keepLines/>
      <w:spacing w:before="160" w:after="80"/>
      <w:outlineLvl w:val="1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559C"/>
    <w:pPr>
      <w:keepNext/>
      <w:keepLines/>
      <w:spacing w:before="160" w:after="80"/>
      <w:outlineLvl w:val="2"/>
    </w:pPr>
    <w:rPr>
      <w:rFonts w:eastAsia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559C"/>
    <w:pPr>
      <w:keepNext/>
      <w:keepLines/>
      <w:spacing w:before="80" w:after="40"/>
      <w:outlineLvl w:val="3"/>
    </w:pPr>
    <w:rPr>
      <w:rFonts w:eastAsia="Times New Roman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559C"/>
    <w:pPr>
      <w:keepNext/>
      <w:keepLines/>
      <w:spacing w:before="80" w:after="40"/>
      <w:outlineLvl w:val="4"/>
    </w:pPr>
    <w:rPr>
      <w:rFonts w:eastAsia="Times New Roman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559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559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559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559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59C"/>
    <w:rPr>
      <w:rFonts w:ascii="Calibri Light" w:hAnsi="Calibri Light" w:cs="Times New Roman"/>
      <w:color w:val="2E74B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59C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59C"/>
    <w:rPr>
      <w:rFonts w:eastAsia="Times New Roman" w:cs="Times New Roman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59C"/>
    <w:rPr>
      <w:rFonts w:eastAsia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59C"/>
    <w:rPr>
      <w:rFonts w:eastAsia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59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59C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59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59C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76559C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6559C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76559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6559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76559C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76559C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76559C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76559C"/>
    <w:rPr>
      <w:rFonts w:cs="Times New Roman"/>
      <w:i/>
      <w:iCs/>
      <w:color w:val="2E74B5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6559C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6559C"/>
    <w:rPr>
      <w:rFonts w:cs="Times New Roman"/>
      <w:i/>
      <w:iCs/>
      <w:color w:val="2E74B5"/>
    </w:rPr>
  </w:style>
  <w:style w:type="character" w:styleId="IntenseReference">
    <w:name w:val="Intense Reference"/>
    <w:basedOn w:val="DefaultParagraphFont"/>
    <w:uiPriority w:val="99"/>
    <w:qFormat/>
    <w:rsid w:val="0076559C"/>
    <w:rPr>
      <w:rFonts w:cs="Times New Roman"/>
      <w:b/>
      <w:bCs/>
      <w:smallCaps/>
      <w:color w:val="2E74B5"/>
      <w:spacing w:val="5"/>
    </w:rPr>
  </w:style>
  <w:style w:type="character" w:styleId="Hyperlink">
    <w:name w:val="Hyperlink"/>
    <w:basedOn w:val="DefaultParagraphFont"/>
    <w:uiPriority w:val="99"/>
    <w:rsid w:val="0076559C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76559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559C"/>
    <w:rPr>
      <w:rFonts w:ascii="Times New Roman" w:hAnsi="Times New Roman" w:cs="Times New Roman"/>
      <w:kern w:val="0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76559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al"/>
    <w:uiPriority w:val="99"/>
    <w:rsid w:val="0076559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1364</Words>
  <Characters>8051</Characters>
  <Application>Microsoft Office Outlook</Application>
  <DocSecurity>0</DocSecurity>
  <Lines>0</Lines>
  <Paragraphs>0</Paragraphs>
  <ScaleCrop>false</ScaleCrop>
  <Company>MZe 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H.NAVARA</cp:lastModifiedBy>
  <cp:revision>3</cp:revision>
  <dcterms:created xsi:type="dcterms:W3CDTF">2024-12-20T09:17:00Z</dcterms:created>
  <dcterms:modified xsi:type="dcterms:W3CDTF">2025-01-10T12:07:00Z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2024-12-20T09:18:10Z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4b5ad099-498a-4ad9-a37e-78389365aae4</vt:lpwstr>
  </property>
  <property fmtid="{D5CDD505-2E9C-101B-9397-08002B2CF9AE}" pid="8" name="MSIP_Label_8d01bb0b-c2f5-4fc4-bac5-774fe7d62679_ContentBits">
    <vt:lpwstr>0</vt:lpwstr>
  </property>
</Properties>
</file>