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313" w:rsidRPr="008133FB" w:rsidRDefault="00F71313" w:rsidP="00F04E3A">
      <w:pPr>
        <w:spacing w:after="0" w:line="240" w:lineRule="auto"/>
        <w:ind w:firstLine="567"/>
        <w:jc w:val="right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Příloha č. 12 k vyhlášce č. </w:t>
      </w:r>
      <w:r>
        <w:rPr>
          <w:rFonts w:ascii="Arial" w:hAnsi="Arial" w:cs="Arial"/>
        </w:rPr>
        <w:t>429</w:t>
      </w:r>
      <w:r w:rsidRPr="008133FB">
        <w:rPr>
          <w:rFonts w:ascii="Arial" w:hAnsi="Arial" w:cs="Arial"/>
        </w:rPr>
        <w:t>/2024 Sb.</w:t>
      </w:r>
    </w:p>
    <w:p w:rsidR="00F71313" w:rsidRDefault="00F71313" w:rsidP="00F04E3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71313" w:rsidRDefault="00F71313" w:rsidP="00F04E3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D1DBD">
        <w:rPr>
          <w:rFonts w:ascii="Arial" w:hAnsi="Arial" w:cs="Arial"/>
          <w:b/>
          <w:bCs/>
        </w:rPr>
        <w:t>Formulář žádosti o schválení manipulačního řádu vodního díla</w:t>
      </w:r>
    </w:p>
    <w:p w:rsidR="00F71313" w:rsidRPr="008133FB" w:rsidRDefault="00F71313" w:rsidP="00F04E3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71313" w:rsidRPr="008133FB" w:rsidRDefault="00F71313" w:rsidP="00F04E3A">
      <w:pPr>
        <w:pStyle w:val="Header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:rsidR="00F71313" w:rsidRPr="003165FA" w:rsidRDefault="00F71313" w:rsidP="00F04E3A">
      <w:pPr>
        <w:spacing w:after="0"/>
        <w:ind w:left="538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Městský úřad Náchod</w:t>
      </w:r>
    </w:p>
    <w:p w:rsidR="00F71313" w:rsidRPr="008133FB" w:rsidRDefault="00F71313" w:rsidP="003165F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Odbor životního prostředí</w:t>
      </w:r>
    </w:p>
    <w:p w:rsidR="00F71313" w:rsidRPr="008133FB" w:rsidRDefault="00F71313" w:rsidP="003165F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Zámecká 1845</w:t>
      </w:r>
    </w:p>
    <w:p w:rsidR="00F71313" w:rsidRPr="008133FB" w:rsidRDefault="00F71313" w:rsidP="003165F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547 01 Náchod</w:t>
      </w:r>
    </w:p>
    <w:p w:rsidR="00F71313" w:rsidRPr="008133FB" w:rsidRDefault="00F71313" w:rsidP="00F04E3A">
      <w:pPr>
        <w:spacing w:after="0"/>
        <w:ind w:left="5670"/>
        <w:jc w:val="both"/>
        <w:rPr>
          <w:rFonts w:ascii="Arial" w:hAnsi="Arial" w:cs="Arial"/>
        </w:rPr>
      </w:pPr>
    </w:p>
    <w:p w:rsidR="00F71313" w:rsidRPr="008133FB" w:rsidRDefault="00F71313" w:rsidP="00F04E3A">
      <w:pPr>
        <w:pStyle w:val="Header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:rsidR="00F71313" w:rsidRPr="008133FB" w:rsidRDefault="00F71313" w:rsidP="00F04E3A">
      <w:pPr>
        <w:pStyle w:val="Header"/>
        <w:tabs>
          <w:tab w:val="clear" w:pos="4536"/>
          <w:tab w:val="clear" w:pos="9072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:rsidR="00F71313" w:rsidRPr="008133FB" w:rsidRDefault="00F71313" w:rsidP="00F04E3A">
      <w:pPr>
        <w:tabs>
          <w:tab w:val="left" w:pos="4321"/>
        </w:tabs>
        <w:spacing w:after="0"/>
        <w:jc w:val="both"/>
        <w:rPr>
          <w:rFonts w:ascii="Arial" w:hAnsi="Arial" w:cs="Arial"/>
        </w:rPr>
      </w:pPr>
    </w:p>
    <w:p w:rsidR="00F71313" w:rsidRPr="008133FB" w:rsidRDefault="00F71313" w:rsidP="00F04E3A">
      <w:pPr>
        <w:spacing w:after="0"/>
        <w:jc w:val="both"/>
        <w:rPr>
          <w:rFonts w:ascii="Arial" w:hAnsi="Arial" w:cs="Arial"/>
        </w:rPr>
      </w:pPr>
    </w:p>
    <w:p w:rsidR="00F71313" w:rsidRPr="008133FB" w:rsidRDefault="00F71313" w:rsidP="00F04E3A">
      <w:pPr>
        <w:pStyle w:val="Heading1"/>
        <w:spacing w:before="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SCHVÁLENÍ MANIPULAČNÍHO ŘÁDU VODNÍHO DÍLA</w:t>
      </w:r>
    </w:p>
    <w:p w:rsidR="00F71313" w:rsidRPr="008133FB" w:rsidRDefault="00F71313" w:rsidP="00F04E3A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59 odst. 2 vodního zákona]</w:t>
      </w:r>
    </w:p>
    <w:p w:rsidR="00F71313" w:rsidRPr="008133FB" w:rsidRDefault="00F71313" w:rsidP="00F04E3A">
      <w:pPr>
        <w:tabs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</w:p>
    <w:p w:rsidR="00F71313" w:rsidRPr="008133FB" w:rsidRDefault="00F71313" w:rsidP="00F04E3A">
      <w:pPr>
        <w:tabs>
          <w:tab w:val="right" w:pos="9072"/>
        </w:tabs>
        <w:spacing w:after="0"/>
        <w:jc w:val="both"/>
        <w:rPr>
          <w:rFonts w:ascii="Arial" w:hAnsi="Arial" w:cs="Arial"/>
          <w:sz w:val="10"/>
          <w:szCs w:val="10"/>
        </w:rPr>
      </w:pPr>
    </w:p>
    <w:p w:rsidR="00F71313" w:rsidRPr="008133FB" w:rsidRDefault="00F71313" w:rsidP="00F04E3A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:rsidR="00F71313" w:rsidRPr="008133FB" w:rsidRDefault="00F71313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</w:t>
      </w:r>
      <w:r>
        <w:rPr>
          <w:rFonts w:ascii="Arial" w:hAnsi="Arial" w:cs="Arial"/>
        </w:rPr>
        <w:t>...</w:t>
      </w:r>
      <w:r w:rsidRPr="008133FB">
        <w:rPr>
          <w:rFonts w:ascii="Arial" w:hAnsi="Arial" w:cs="Arial"/>
        </w:rPr>
        <w:t>..................</w:t>
      </w:r>
    </w:p>
    <w:p w:rsidR="00F71313" w:rsidRPr="008133FB" w:rsidRDefault="00F71313" w:rsidP="00F04E3A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:rsidR="00F71313" w:rsidRPr="008133FB" w:rsidRDefault="00F71313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</w:t>
      </w:r>
    </w:p>
    <w:p w:rsidR="00F71313" w:rsidRPr="008133FB" w:rsidRDefault="00F71313" w:rsidP="00F04E3A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:rsidR="00F71313" w:rsidRPr="008133FB" w:rsidRDefault="00F71313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........................................................................................................</w:t>
      </w:r>
    </w:p>
    <w:p w:rsidR="00F71313" w:rsidRPr="008133FB" w:rsidRDefault="00F71313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IČO nebo obdobný údaj / Datum narození 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........................................................................</w:t>
      </w:r>
    </w:p>
    <w:p w:rsidR="00F71313" w:rsidRPr="008133FB" w:rsidRDefault="00F71313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</w:t>
      </w:r>
      <w:r w:rsidRPr="008133FB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..................................................</w:t>
      </w:r>
    </w:p>
    <w:p w:rsidR="00F71313" w:rsidRPr="008133FB" w:rsidRDefault="00F71313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</w:t>
      </w:r>
    </w:p>
    <w:p w:rsidR="00F71313" w:rsidRPr="008133FB" w:rsidRDefault="00F71313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....................................................................................</w:t>
      </w:r>
      <w:r>
        <w:rPr>
          <w:rFonts w:ascii="Arial" w:hAnsi="Arial" w:cs="Arial"/>
        </w:rPr>
        <w:t>.....</w:t>
      </w:r>
      <w:r w:rsidRPr="008133FB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>.</w:t>
      </w:r>
    </w:p>
    <w:p w:rsidR="00F71313" w:rsidRPr="008133FB" w:rsidRDefault="00F71313" w:rsidP="00F04E3A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příloze: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:rsidR="00F71313" w:rsidRPr="008133FB" w:rsidRDefault="00F71313" w:rsidP="00F04E3A">
      <w:pPr>
        <w:tabs>
          <w:tab w:val="left" w:pos="426"/>
          <w:tab w:val="left" w:pos="4536"/>
          <w:tab w:val="left" w:pos="4706"/>
        </w:tabs>
        <w:spacing w:after="0"/>
        <w:jc w:val="both"/>
        <w:rPr>
          <w:rFonts w:ascii="Arial" w:hAnsi="Arial" w:cs="Arial"/>
        </w:rPr>
      </w:pPr>
    </w:p>
    <w:p w:rsidR="00F71313" w:rsidRPr="008133FB" w:rsidRDefault="00F71313" w:rsidP="00F04E3A">
      <w:pPr>
        <w:tabs>
          <w:tab w:val="left" w:pos="426"/>
          <w:tab w:val="left" w:pos="4536"/>
          <w:tab w:val="left" w:pos="4706"/>
        </w:tabs>
        <w:spacing w:after="0"/>
        <w:jc w:val="both"/>
        <w:rPr>
          <w:rFonts w:ascii="Arial" w:hAnsi="Arial" w:cs="Arial"/>
        </w:rPr>
      </w:pPr>
    </w:p>
    <w:p w:rsidR="00F71313" w:rsidRPr="008133FB" w:rsidRDefault="00F71313" w:rsidP="00F04E3A">
      <w:pPr>
        <w:pStyle w:val="Styl2"/>
        <w:jc w:val="both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1a.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:rsidR="00F71313" w:rsidRPr="008133FB" w:rsidRDefault="00F71313" w:rsidP="00F04E3A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:rsidR="00F71313" w:rsidRPr="008133FB" w:rsidRDefault="00F71313" w:rsidP="00F04E3A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zastoupen:  jméno, popřípadě jména, příjmení / název nebo obchodní firma zástupce; adresa místa trvalého pobytu / sídla (popřípadě jiná adresa pro doručování, není-li shodná), telefon, e-mail:</w:t>
      </w:r>
    </w:p>
    <w:p w:rsidR="00F71313" w:rsidRPr="008133FB" w:rsidRDefault="00F71313" w:rsidP="00F04E3A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:rsidR="00F71313" w:rsidRPr="008133FB" w:rsidRDefault="00F71313" w:rsidP="00F04E3A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:rsidR="00F71313" w:rsidRPr="008133FB" w:rsidRDefault="00F71313" w:rsidP="00F04E3A">
      <w:pPr>
        <w:tabs>
          <w:tab w:val="left" w:pos="426"/>
        </w:tabs>
        <w:spacing w:before="120" w:after="0"/>
        <w:jc w:val="both"/>
        <w:rPr>
          <w:rFonts w:ascii="Arial" w:hAnsi="Arial" w:cs="Arial"/>
        </w:rPr>
      </w:pPr>
    </w:p>
    <w:p w:rsidR="00F71313" w:rsidRPr="008133FB" w:rsidRDefault="00F71313" w:rsidP="00F04E3A">
      <w:pPr>
        <w:tabs>
          <w:tab w:val="left" w:pos="426"/>
        </w:tabs>
        <w:spacing w:before="120" w:after="0"/>
        <w:jc w:val="both"/>
        <w:rPr>
          <w:rFonts w:ascii="Arial" w:hAnsi="Arial" w:cs="Arial"/>
        </w:rPr>
      </w:pPr>
    </w:p>
    <w:p w:rsidR="00F71313" w:rsidRPr="008133FB" w:rsidRDefault="00F71313" w:rsidP="00F04E3A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2.</w:t>
      </w:r>
      <w:r w:rsidRPr="008133FB">
        <w:rPr>
          <w:rFonts w:ascii="Arial" w:hAnsi="Arial" w:cs="Arial"/>
          <w:b/>
          <w:bCs/>
        </w:rPr>
        <w:tab/>
        <w:t>Údaje o vodním díle a jeho umístění</w:t>
      </w:r>
    </w:p>
    <w:p w:rsidR="00F71313" w:rsidRPr="008133FB" w:rsidRDefault="00F71313" w:rsidP="00F04E3A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vodního díla  ………………………..............................................</w:t>
      </w:r>
      <w:r>
        <w:rPr>
          <w:rFonts w:ascii="Arial" w:hAnsi="Arial" w:cs="Arial"/>
        </w:rPr>
        <w:t>...............................</w:t>
      </w:r>
    </w:p>
    <w:p w:rsidR="00F71313" w:rsidRPr="008133FB" w:rsidRDefault="00F71313" w:rsidP="00F04E3A">
      <w:pPr>
        <w:pStyle w:val="ListParagraph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  ……………………………………………….................................</w:t>
      </w:r>
      <w:r>
        <w:rPr>
          <w:rFonts w:ascii="Arial" w:hAnsi="Arial" w:cs="Arial"/>
        </w:rPr>
        <w:t>.......................</w:t>
      </w:r>
    </w:p>
    <w:p w:rsidR="00F71313" w:rsidRPr="008133FB" w:rsidRDefault="00F71313" w:rsidP="00F04E3A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  .……………..............................................</w:t>
      </w:r>
      <w:r>
        <w:rPr>
          <w:rFonts w:ascii="Arial" w:hAnsi="Arial" w:cs="Arial"/>
        </w:rPr>
        <w:t>................................</w:t>
      </w:r>
    </w:p>
    <w:p w:rsidR="00F71313" w:rsidRPr="008133FB" w:rsidRDefault="00F71313" w:rsidP="00F04E3A">
      <w:pPr>
        <w:tabs>
          <w:tab w:val="left" w:pos="5670"/>
          <w:tab w:val="right" w:pos="9072"/>
        </w:tabs>
        <w:spacing w:before="24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:rsidR="00F71313" w:rsidRPr="008133FB" w:rsidRDefault="00F71313" w:rsidP="00F04E3A">
      <w:pPr>
        <w:tabs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:rsidR="00F71313" w:rsidRPr="008133FB" w:rsidRDefault="00F71313" w:rsidP="00F04E3A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:rsidR="00F71313" w:rsidRPr="008133FB" w:rsidRDefault="00F71313" w:rsidP="00F04E3A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3.</w:t>
      </w:r>
      <w:r w:rsidRPr="008133FB">
        <w:rPr>
          <w:rFonts w:ascii="Arial" w:hAnsi="Arial" w:cs="Arial"/>
          <w:b/>
          <w:bCs/>
        </w:rPr>
        <w:tab/>
        <w:t>Zpracovatel manipulačního řádu</w:t>
      </w:r>
    </w:p>
    <w:p w:rsidR="00F71313" w:rsidRPr="008133FB" w:rsidRDefault="00F71313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Jméno, popřípadě jména, příjmení, titul ...............................................</w:t>
      </w:r>
      <w:r>
        <w:rPr>
          <w:rFonts w:ascii="Arial" w:hAnsi="Arial" w:cs="Arial"/>
        </w:rPr>
        <w:t>...............................</w:t>
      </w:r>
    </w:p>
    <w:p w:rsidR="00F71313" w:rsidRPr="008133FB" w:rsidRDefault="00F71313" w:rsidP="00F04E3A">
      <w:pPr>
        <w:tabs>
          <w:tab w:val="left" w:pos="42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:rsidR="00F71313" w:rsidRPr="008133FB" w:rsidRDefault="00F71313" w:rsidP="00F04E3A">
      <w:pPr>
        <w:tabs>
          <w:tab w:val="left" w:pos="426"/>
          <w:tab w:val="right" w:pos="9072"/>
        </w:tabs>
        <w:spacing w:after="0" w:line="360" w:lineRule="auto"/>
        <w:ind w:left="426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.............................................................................................................................................</w:t>
      </w:r>
    </w:p>
    <w:p w:rsidR="00F71313" w:rsidRPr="008133FB" w:rsidRDefault="00F71313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</w:p>
    <w:p w:rsidR="00F71313" w:rsidRPr="008133FB" w:rsidRDefault="00F71313" w:rsidP="00F04E3A">
      <w:pPr>
        <w:pStyle w:val="Header"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4.</w:t>
      </w:r>
      <w:r w:rsidRPr="008133FB">
        <w:rPr>
          <w:rFonts w:ascii="Arial" w:hAnsi="Arial" w:cs="Arial"/>
          <w:b/>
          <w:bCs/>
          <w:sz w:val="22"/>
          <w:szCs w:val="22"/>
        </w:rPr>
        <w:tab/>
        <w:t>Seznam účastníků vodoprávního řízení o schválení manipulačního řádu</w:t>
      </w:r>
      <w:r w:rsidRPr="008133FB">
        <w:rPr>
          <w:rFonts w:ascii="Arial" w:hAnsi="Arial" w:cs="Arial"/>
          <w:sz w:val="22"/>
          <w:szCs w:val="22"/>
        </w:rPr>
        <w:t>, kteří jsou žadateli známi</w:t>
      </w:r>
    </w:p>
    <w:p w:rsidR="00F71313" w:rsidRPr="008133FB" w:rsidRDefault="00F71313" w:rsidP="00F04E3A">
      <w:pPr>
        <w:pStyle w:val="Header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0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819"/>
      </w:tblGrid>
      <w:tr w:rsidR="00F71313" w:rsidRPr="00287818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:rsidR="00F71313" w:rsidRPr="008133FB" w:rsidRDefault="00F71313" w:rsidP="00FC0584">
            <w:pPr>
              <w:pStyle w:val="Header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F71313" w:rsidRPr="00287818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:rsidR="00F71313" w:rsidRPr="008133FB" w:rsidRDefault="00F71313" w:rsidP="00FC0584">
            <w:pPr>
              <w:pStyle w:val="Header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F71313" w:rsidRPr="00287818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:rsidR="00F71313" w:rsidRPr="008133FB" w:rsidRDefault="00F71313" w:rsidP="00FC0584">
            <w:pPr>
              <w:pStyle w:val="Header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F71313" w:rsidRPr="00287818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:rsidR="00F71313" w:rsidRPr="008133FB" w:rsidRDefault="00F71313" w:rsidP="00FC0584">
            <w:pPr>
              <w:pStyle w:val="Header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F71313" w:rsidRPr="00287818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:rsidR="00F71313" w:rsidRPr="008133FB" w:rsidRDefault="00F71313" w:rsidP="00FC0584">
            <w:pPr>
              <w:pStyle w:val="Header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F71313" w:rsidRPr="00287818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:rsidR="00F71313" w:rsidRPr="008133FB" w:rsidRDefault="00F71313" w:rsidP="00FC0584">
            <w:pPr>
              <w:pStyle w:val="Header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F71313" w:rsidRPr="00287818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:rsidR="00F71313" w:rsidRPr="008133FB" w:rsidRDefault="00F71313" w:rsidP="00FC0584">
            <w:pPr>
              <w:pStyle w:val="Header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F71313" w:rsidRPr="008133FB" w:rsidRDefault="00F71313" w:rsidP="00F04E3A">
      <w:pPr>
        <w:pStyle w:val="Header"/>
        <w:tabs>
          <w:tab w:val="clear" w:pos="4536"/>
          <w:tab w:val="left" w:pos="426"/>
          <w:tab w:val="left" w:pos="6237"/>
        </w:tabs>
        <w:spacing w:before="120"/>
        <w:ind w:left="284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6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:rsidR="00F71313" w:rsidRPr="008133FB" w:rsidRDefault="00F71313" w:rsidP="00F04E3A">
      <w:pPr>
        <w:pStyle w:val="Header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:rsidR="00F71313" w:rsidRPr="008133FB" w:rsidRDefault="00F71313" w:rsidP="00F04E3A">
      <w:pPr>
        <w:pStyle w:val="Header"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sz w:val="22"/>
          <w:szCs w:val="22"/>
        </w:rPr>
      </w:pPr>
    </w:p>
    <w:p w:rsidR="00F71313" w:rsidRPr="008133FB" w:rsidRDefault="00F71313" w:rsidP="00F04E3A">
      <w:pPr>
        <w:pStyle w:val="Header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F71313" w:rsidRPr="008133FB" w:rsidRDefault="00F71313" w:rsidP="00F04E3A">
      <w:pPr>
        <w:pStyle w:val="Header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:rsidR="00F71313" w:rsidRPr="008133FB" w:rsidRDefault="00F71313" w:rsidP="00F04E3A">
      <w:pPr>
        <w:pStyle w:val="Header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:rsidR="00F71313" w:rsidRPr="008133FB" w:rsidRDefault="00F71313" w:rsidP="00F04E3A">
      <w:pPr>
        <w:pStyle w:val="Header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:rsidR="00F71313" w:rsidRPr="008133FB" w:rsidRDefault="00F71313" w:rsidP="00F04E3A">
      <w:pPr>
        <w:pStyle w:val="Header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:rsidR="00F71313" w:rsidRPr="008133FB" w:rsidRDefault="00F71313" w:rsidP="00F04E3A">
      <w:pPr>
        <w:pStyle w:val="Header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:rsidR="00F71313" w:rsidRPr="008133FB" w:rsidRDefault="00F71313" w:rsidP="00F04E3A">
      <w:pPr>
        <w:pStyle w:val="Header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:rsidR="00F71313" w:rsidRPr="008133FB" w:rsidRDefault="00F71313" w:rsidP="00F04E3A">
      <w:pPr>
        <w:pStyle w:val="Header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:rsidR="00F71313" w:rsidRPr="008133FB" w:rsidRDefault="00F71313" w:rsidP="00F04E3A">
      <w:pPr>
        <w:pStyle w:val="Header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:rsidR="00F71313" w:rsidRPr="008133FB" w:rsidRDefault="00F71313" w:rsidP="00F04E3A">
      <w:pPr>
        <w:pStyle w:val="Header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:rsidR="00F71313" w:rsidRPr="008133FB" w:rsidRDefault="00F71313" w:rsidP="00F04E3A">
      <w:pPr>
        <w:pStyle w:val="Header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:rsidR="00F71313" w:rsidRPr="008133FB" w:rsidRDefault="00F71313" w:rsidP="00F04E3A">
      <w:pPr>
        <w:pStyle w:val="Header"/>
        <w:tabs>
          <w:tab w:val="clear" w:pos="4536"/>
          <w:tab w:val="center" w:pos="6663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i/>
          <w:iCs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t>Přílohy</w:t>
      </w:r>
    </w:p>
    <w:p w:rsidR="00F71313" w:rsidRPr="008133FB" w:rsidRDefault="00F71313" w:rsidP="00F04E3A">
      <w:pPr>
        <w:pStyle w:val="Header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:rsidR="00F71313" w:rsidRPr="008133FB" w:rsidRDefault="00F71313" w:rsidP="00F04E3A">
      <w:pPr>
        <w:pStyle w:val="Header"/>
        <w:numPr>
          <w:ilvl w:val="0"/>
          <w:numId w:val="1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Manipulační řád</w:t>
      </w:r>
      <w:r w:rsidRPr="008133FB">
        <w:rPr>
          <w:rFonts w:ascii="Arial" w:hAnsi="Arial" w:cs="Arial"/>
          <w:sz w:val="20"/>
        </w:rPr>
        <w:t>.</w:t>
      </w:r>
    </w:p>
    <w:p w:rsidR="00F71313" w:rsidRPr="008133FB" w:rsidRDefault="00F71313" w:rsidP="00F04E3A">
      <w:pPr>
        <w:pStyle w:val="Header"/>
        <w:numPr>
          <w:ilvl w:val="0"/>
          <w:numId w:val="1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Stanovisko správce povodí</w:t>
      </w:r>
      <w:r w:rsidRPr="008133FB">
        <w:rPr>
          <w:rFonts w:ascii="Arial" w:hAnsi="Arial" w:cs="Arial"/>
          <w:sz w:val="20"/>
        </w:rPr>
        <w:t>.</w:t>
      </w:r>
    </w:p>
    <w:p w:rsidR="00F71313" w:rsidRPr="008133FB" w:rsidRDefault="00F71313" w:rsidP="00F04E3A">
      <w:pPr>
        <w:numPr>
          <w:ilvl w:val="0"/>
          <w:numId w:val="1"/>
        </w:numPr>
        <w:spacing w:before="60"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Vyjádření příslušného správce vodního toku</w:t>
      </w:r>
      <w:r w:rsidRPr="008133FB">
        <w:rPr>
          <w:rFonts w:ascii="Arial" w:hAnsi="Arial" w:cs="Arial"/>
          <w:sz w:val="20"/>
        </w:rPr>
        <w:t xml:space="preserve">, pokud se jedná o manipulační řád vodního díla, kterým má být dotčen vodní tok. </w:t>
      </w:r>
    </w:p>
    <w:p w:rsidR="00F71313" w:rsidRPr="008133FB" w:rsidRDefault="00F71313" w:rsidP="00F04E3A">
      <w:pPr>
        <w:pStyle w:val="Header"/>
        <w:numPr>
          <w:ilvl w:val="0"/>
          <w:numId w:val="1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>závazná stanoviska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a vyjádření </w:t>
      </w:r>
      <w:r w:rsidRPr="008133FB">
        <w:rPr>
          <w:rFonts w:ascii="Arial" w:hAnsi="Arial" w:cs="Arial"/>
          <w:sz w:val="20"/>
        </w:rPr>
        <w:t>dotčených orgánů, týkající se dané věci, pokud to po žadateli vyžadují jiné právní předpisy</w:t>
      </w:r>
    </w:p>
    <w:p w:rsidR="00F71313" w:rsidRPr="008133FB" w:rsidRDefault="00F71313" w:rsidP="00F04E3A">
      <w:pPr>
        <w:pStyle w:val="NormalWeb"/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:rsidR="00F71313" w:rsidRPr="008133FB" w:rsidRDefault="00F71313" w:rsidP="00F04E3A">
      <w:pPr>
        <w:pStyle w:val="Normal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…………………..………………………………………………</w:t>
      </w:r>
    </w:p>
    <w:p w:rsidR="00F71313" w:rsidRPr="008133FB" w:rsidRDefault="00F71313" w:rsidP="00F04E3A">
      <w:pPr>
        <w:pStyle w:val="Normal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 ..……………………………………………………………………………..</w:t>
      </w:r>
    </w:p>
    <w:p w:rsidR="00F71313" w:rsidRPr="008133FB" w:rsidRDefault="00F71313" w:rsidP="00F04E3A">
      <w:pPr>
        <w:pStyle w:val="Normal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.</w:t>
      </w:r>
    </w:p>
    <w:p w:rsidR="00F71313" w:rsidRPr="008133FB" w:rsidRDefault="00F71313" w:rsidP="00F04E3A">
      <w:pPr>
        <w:pStyle w:val="Normal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 .………………………………………………………………………..………………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.</w:t>
      </w:r>
    </w:p>
    <w:p w:rsidR="00F71313" w:rsidRPr="008133FB" w:rsidRDefault="00F71313" w:rsidP="00F04E3A">
      <w:pPr>
        <w:pStyle w:val="Normal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sz w:val="20"/>
          <w:szCs w:val="20"/>
        </w:rPr>
        <w:t xml:space="preserve"> ……………….…………….………………………………………………………………………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</w:p>
    <w:p w:rsidR="00F71313" w:rsidRPr="008133FB" w:rsidRDefault="00F71313" w:rsidP="00F04E3A">
      <w:pPr>
        <w:pStyle w:val="l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8133FB">
        <w:rPr>
          <w:rFonts w:ascii="Arial" w:hAnsi="Arial" w:cs="Arial"/>
          <w:b/>
          <w:bCs/>
          <w:color w:val="000000"/>
          <w:sz w:val="20"/>
          <w:szCs w:val="20"/>
        </w:rPr>
        <w:t>Povolení k nakládání s vodami</w:t>
      </w:r>
      <w:r w:rsidRPr="008133FB">
        <w:rPr>
          <w:rFonts w:ascii="Arial" w:hAnsi="Arial" w:cs="Arial"/>
          <w:color w:val="000000"/>
          <w:sz w:val="20"/>
          <w:szCs w:val="20"/>
        </w:rPr>
        <w:t xml:space="preserve"> související s vodním dílem, jehož manipulační řád má být schválen, a, bylo-li povolení vydáno jiné osobě než žadateli, doklad o tom, že mu oprávněný umožnil výkon svého povolení.</w:t>
      </w:r>
    </w:p>
    <w:p w:rsidR="00F71313" w:rsidRPr="008133FB" w:rsidRDefault="00F71313" w:rsidP="00F04E3A">
      <w:pPr>
        <w:numPr>
          <w:ilvl w:val="0"/>
          <w:numId w:val="1"/>
        </w:numPr>
        <w:spacing w:before="60"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color w:val="000000"/>
          <w:sz w:val="20"/>
          <w:szCs w:val="20"/>
        </w:rPr>
        <w:t xml:space="preserve">Kolaudační rozhodnutí stavby vodního díla </w:t>
      </w:r>
      <w:r w:rsidRPr="008133FB">
        <w:rPr>
          <w:rFonts w:ascii="Arial" w:hAnsi="Arial" w:cs="Arial"/>
          <w:color w:val="000000"/>
          <w:sz w:val="20"/>
          <w:szCs w:val="20"/>
        </w:rPr>
        <w:t>nebo</w:t>
      </w:r>
      <w:r w:rsidRPr="008133F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8133FB">
        <w:rPr>
          <w:rFonts w:ascii="Arial" w:hAnsi="Arial" w:cs="Arial"/>
          <w:sz w:val="20"/>
        </w:rPr>
        <w:t>kolaudační souhlas podle zákona č. 183/2006 Sb., o územním plánování a stavebním řádu (stavební zákon).</w:t>
      </w:r>
    </w:p>
    <w:p w:rsidR="00F71313" w:rsidRPr="008133FB" w:rsidRDefault="00F71313" w:rsidP="00F04E3A">
      <w:pPr>
        <w:pStyle w:val="Header"/>
        <w:numPr>
          <w:ilvl w:val="0"/>
          <w:numId w:val="1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:rsidR="00F71313" w:rsidRPr="008133FB" w:rsidRDefault="00F71313" w:rsidP="00F04E3A">
      <w:pPr>
        <w:pStyle w:val="Header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:rsidR="00F71313" w:rsidRPr="008133FB" w:rsidRDefault="00F71313" w:rsidP="00F04E3A">
      <w:pPr>
        <w:pStyle w:val="Header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:rsidR="00F71313" w:rsidRPr="008133FB" w:rsidRDefault="00F71313" w:rsidP="00F04E3A">
      <w:pPr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Vysvětlivky</w:t>
      </w:r>
    </w:p>
    <w:p w:rsidR="00F71313" w:rsidRPr="008133FB" w:rsidRDefault="00F71313" w:rsidP="00F04E3A">
      <w:pPr>
        <w:pStyle w:val="Header"/>
        <w:tabs>
          <w:tab w:val="clear" w:pos="4536"/>
          <w:tab w:val="clear" w:pos="9072"/>
          <w:tab w:val="left" w:pos="284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(</w:t>
      </w:r>
      <w:r w:rsidRPr="008133FB">
        <w:rPr>
          <w:rFonts w:ascii="Arial" w:hAnsi="Arial" w:cs="Arial"/>
          <w:i/>
          <w:iCs/>
          <w:sz w:val="20"/>
        </w:rPr>
        <w:t>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 xml:space="preserve">), který je u právnické osoby či fyzické osoby podnikající 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.“.</w:t>
      </w:r>
    </w:p>
    <w:p w:rsidR="00F71313" w:rsidRPr="008133FB" w:rsidRDefault="00F71313" w:rsidP="00F04E3A">
      <w:pPr>
        <w:pStyle w:val="Header"/>
        <w:tabs>
          <w:tab w:val="clear" w:pos="4536"/>
          <w:tab w:val="clear" w:pos="9072"/>
          <w:tab w:val="left" w:pos="284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sz w:val="20"/>
        </w:rPr>
        <w:t xml:space="preserve">Například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č. 334/1992 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 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</w:p>
    <w:p w:rsidR="00F71313" w:rsidRPr="008133FB" w:rsidRDefault="00F71313" w:rsidP="00F04E3A">
      <w:pPr>
        <w:rPr>
          <w:rFonts w:ascii="Arial" w:hAnsi="Arial" w:cs="Arial"/>
          <w:bCs/>
          <w:sz w:val="20"/>
          <w:szCs w:val="20"/>
          <w:lang w:eastAsia="ar-SA"/>
        </w:rPr>
      </w:pPr>
      <w:r w:rsidRPr="008133FB">
        <w:rPr>
          <w:rFonts w:ascii="Arial" w:hAnsi="Arial" w:cs="Arial"/>
          <w:bCs/>
          <w:sz w:val="20"/>
          <w:szCs w:val="20"/>
          <w:lang w:eastAsia="ar-SA"/>
        </w:rPr>
        <w:br w:type="page"/>
      </w:r>
    </w:p>
    <w:p w:rsidR="00F71313" w:rsidRDefault="00F71313"/>
    <w:sectPr w:rsidR="00F71313" w:rsidSect="003165FA"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80D5E"/>
    <w:multiLevelType w:val="hybridMultilevel"/>
    <w:tmpl w:val="CC06941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E3A"/>
    <w:rsid w:val="000B321F"/>
    <w:rsid w:val="00287818"/>
    <w:rsid w:val="003165FA"/>
    <w:rsid w:val="0034232C"/>
    <w:rsid w:val="00544E5C"/>
    <w:rsid w:val="006D1DBD"/>
    <w:rsid w:val="007F2486"/>
    <w:rsid w:val="008133FB"/>
    <w:rsid w:val="00B31F1B"/>
    <w:rsid w:val="00DF2575"/>
    <w:rsid w:val="00F04E3A"/>
    <w:rsid w:val="00F71313"/>
    <w:rsid w:val="00F7132E"/>
    <w:rsid w:val="00FC0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04E3A"/>
    <w:pPr>
      <w:spacing w:after="160" w:line="259" w:lineRule="auto"/>
    </w:pPr>
    <w:rPr>
      <w:kern w:val="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04E3A"/>
    <w:pPr>
      <w:keepNext/>
      <w:keepLines/>
      <w:spacing w:before="360" w:after="80"/>
      <w:outlineLvl w:val="0"/>
    </w:pPr>
    <w:rPr>
      <w:rFonts w:ascii="Calibri Light" w:eastAsia="Times New Roman" w:hAnsi="Calibri Light"/>
      <w:color w:val="2E74B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04E3A"/>
    <w:pPr>
      <w:keepNext/>
      <w:keepLines/>
      <w:spacing w:before="160" w:after="80"/>
      <w:outlineLvl w:val="1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04E3A"/>
    <w:pPr>
      <w:keepNext/>
      <w:keepLines/>
      <w:spacing w:before="160" w:after="80"/>
      <w:outlineLvl w:val="2"/>
    </w:pPr>
    <w:rPr>
      <w:rFonts w:eastAsia="Times New Roman"/>
      <w:color w:val="2E74B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04E3A"/>
    <w:pPr>
      <w:keepNext/>
      <w:keepLines/>
      <w:spacing w:before="80" w:after="40"/>
      <w:outlineLvl w:val="3"/>
    </w:pPr>
    <w:rPr>
      <w:rFonts w:eastAsia="Times New Roman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04E3A"/>
    <w:pPr>
      <w:keepNext/>
      <w:keepLines/>
      <w:spacing w:before="80" w:after="40"/>
      <w:outlineLvl w:val="4"/>
    </w:pPr>
    <w:rPr>
      <w:rFonts w:eastAsia="Times New Roman"/>
      <w:color w:val="2E74B5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04E3A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04E3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04E3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04E3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04E3A"/>
    <w:rPr>
      <w:rFonts w:ascii="Calibri Light" w:hAnsi="Calibri Light" w:cs="Times New Roman"/>
      <w:color w:val="2E74B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04E3A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04E3A"/>
    <w:rPr>
      <w:rFonts w:eastAsia="Times New Roman" w:cs="Times New Roman"/>
      <w:color w:val="2E74B5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04E3A"/>
    <w:rPr>
      <w:rFonts w:eastAsia="Times New Roman" w:cs="Times New Roman"/>
      <w:i/>
      <w:iCs/>
      <w:color w:val="2E74B5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04E3A"/>
    <w:rPr>
      <w:rFonts w:eastAsia="Times New Roman" w:cs="Times New Roman"/>
      <w:color w:val="2E74B5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04E3A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04E3A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04E3A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04E3A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F04E3A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F04E3A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F04E3A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04E3A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F04E3A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F04E3A"/>
    <w:rPr>
      <w:rFonts w:cs="Times New Roman"/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F04E3A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F04E3A"/>
    <w:rPr>
      <w:rFonts w:cs="Times New Roman"/>
      <w:i/>
      <w:iCs/>
      <w:color w:val="2E74B5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F04E3A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F04E3A"/>
    <w:rPr>
      <w:rFonts w:cs="Times New Roman"/>
      <w:i/>
      <w:iCs/>
      <w:color w:val="2E74B5"/>
    </w:rPr>
  </w:style>
  <w:style w:type="character" w:styleId="IntenseReference">
    <w:name w:val="Intense Reference"/>
    <w:basedOn w:val="DefaultParagraphFont"/>
    <w:uiPriority w:val="99"/>
    <w:qFormat/>
    <w:rsid w:val="00F04E3A"/>
    <w:rPr>
      <w:rFonts w:cs="Times New Roman"/>
      <w:b/>
      <w:bCs/>
      <w:smallCaps/>
      <w:color w:val="2E74B5"/>
      <w:spacing w:val="5"/>
    </w:rPr>
  </w:style>
  <w:style w:type="paragraph" w:styleId="Header">
    <w:name w:val="header"/>
    <w:basedOn w:val="Normal"/>
    <w:link w:val="HeaderChar"/>
    <w:uiPriority w:val="99"/>
    <w:rsid w:val="00F04E3A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/>
      <w:kern w:val="0"/>
      <w:sz w:val="24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04E3A"/>
    <w:rPr>
      <w:rFonts w:ascii="Times New Roman" w:hAnsi="Times New Roman" w:cs="Times New Roman"/>
      <w:kern w:val="0"/>
      <w:sz w:val="20"/>
      <w:szCs w:val="20"/>
      <w:lang w:eastAsia="ar-SA" w:bidi="ar-SA"/>
    </w:rPr>
  </w:style>
  <w:style w:type="paragraph" w:styleId="NormalWeb">
    <w:name w:val="Normal (Web)"/>
    <w:basedOn w:val="Normal"/>
    <w:uiPriority w:val="99"/>
    <w:rsid w:val="00F04E3A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Styl2">
    <w:name w:val="Styl2"/>
    <w:basedOn w:val="Normal"/>
    <w:uiPriority w:val="99"/>
    <w:rsid w:val="00F04E3A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/>
      <w:b/>
      <w:bCs/>
      <w:kern w:val="0"/>
      <w:sz w:val="24"/>
      <w:szCs w:val="24"/>
      <w:lang w:eastAsia="ar-SA"/>
    </w:rPr>
  </w:style>
  <w:style w:type="paragraph" w:customStyle="1" w:styleId="l5">
    <w:name w:val="l5"/>
    <w:basedOn w:val="Normal"/>
    <w:uiPriority w:val="99"/>
    <w:rsid w:val="00F04E3A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851</Words>
  <Characters>5025</Characters>
  <Application>Microsoft Office Outlook</Application>
  <DocSecurity>0</DocSecurity>
  <Lines>0</Lines>
  <Paragraphs>0</Paragraphs>
  <ScaleCrop>false</ScaleCrop>
  <Company>MZe CR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H.NAVARA</cp:lastModifiedBy>
  <cp:revision>3</cp:revision>
  <dcterms:created xsi:type="dcterms:W3CDTF">2024-12-20T09:29:00Z</dcterms:created>
  <dcterms:modified xsi:type="dcterms:W3CDTF">2025-01-10T12:18:00Z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2024-12-20T09:30:08Z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51aa8676-3df2-46ba-bf53-6c2d4016d849</vt:lpwstr>
  </property>
  <property fmtid="{D5CDD505-2E9C-101B-9397-08002B2CF9AE}" pid="8" name="MSIP_Label_8d01bb0b-c2f5-4fc4-bac5-774fe7d62679_ContentBits">
    <vt:lpwstr>0</vt:lpwstr>
  </property>
</Properties>
</file>